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77BF" w14:textId="77777777" w:rsidR="00B872C8" w:rsidRPr="00216AE7" w:rsidRDefault="00B872C8" w:rsidP="00723B2C">
      <w:pPr>
        <w:jc w:val="center"/>
        <w:rPr>
          <w:b/>
          <w:bCs/>
          <w:szCs w:val="20"/>
          <w:lang w:val="ro-RO"/>
        </w:rPr>
      </w:pPr>
      <w:r w:rsidRPr="00216AE7">
        <w:rPr>
          <w:b/>
          <w:bCs/>
          <w:szCs w:val="20"/>
          <w:lang w:val="ro-RO"/>
        </w:rPr>
        <w:t>BULETIN DE VOT PRIN CORESPONDENȚĂ</w:t>
      </w:r>
    </w:p>
    <w:p w14:paraId="45156B0B" w14:textId="0E58044D" w:rsidR="0004484A" w:rsidRPr="00216AE7" w:rsidRDefault="00B872C8" w:rsidP="00723B2C">
      <w:pPr>
        <w:jc w:val="center"/>
        <w:rPr>
          <w:b/>
          <w:bCs/>
          <w:szCs w:val="20"/>
          <w:lang w:val="ro-RO"/>
        </w:rPr>
      </w:pPr>
      <w:r w:rsidRPr="00216AE7">
        <w:rPr>
          <w:b/>
          <w:bCs/>
          <w:szCs w:val="20"/>
          <w:lang w:val="ro-RO"/>
        </w:rPr>
        <w:t>PENTRU</w:t>
      </w:r>
      <w:r w:rsidR="00723B2C" w:rsidRPr="00216AE7">
        <w:rPr>
          <w:b/>
          <w:bCs/>
          <w:szCs w:val="20"/>
          <w:lang w:val="ro-RO"/>
        </w:rPr>
        <w:t xml:space="preserve"> ADUN</w:t>
      </w:r>
      <w:r w:rsidRPr="00216AE7">
        <w:rPr>
          <w:b/>
          <w:bCs/>
          <w:szCs w:val="20"/>
          <w:lang w:val="ro-RO"/>
        </w:rPr>
        <w:t>AREA</w:t>
      </w:r>
      <w:r w:rsidR="00723B2C" w:rsidRPr="00216AE7">
        <w:rPr>
          <w:b/>
          <w:bCs/>
          <w:szCs w:val="20"/>
          <w:lang w:val="ro-RO"/>
        </w:rPr>
        <w:t xml:space="preserve"> GENERAL</w:t>
      </w:r>
      <w:r w:rsidRPr="00216AE7">
        <w:rPr>
          <w:b/>
          <w:bCs/>
          <w:szCs w:val="20"/>
          <w:lang w:val="ro-RO"/>
        </w:rPr>
        <w:t>Ă</w:t>
      </w:r>
      <w:r w:rsidR="00723B2C" w:rsidRPr="00216AE7">
        <w:rPr>
          <w:b/>
          <w:bCs/>
          <w:szCs w:val="20"/>
          <w:lang w:val="ro-RO"/>
        </w:rPr>
        <w:t xml:space="preserve"> EXTRAORDINAR</w:t>
      </w:r>
      <w:r w:rsidRPr="00216AE7">
        <w:rPr>
          <w:b/>
          <w:bCs/>
          <w:szCs w:val="20"/>
          <w:lang w:val="ro-RO"/>
        </w:rPr>
        <w:t>Ă</w:t>
      </w:r>
      <w:r w:rsidR="00723B2C" w:rsidRPr="00216AE7">
        <w:rPr>
          <w:b/>
          <w:bCs/>
          <w:szCs w:val="20"/>
          <w:lang w:val="ro-RO"/>
        </w:rPr>
        <w:t xml:space="preserve"> A ACȚIONARILOR</w:t>
      </w:r>
    </w:p>
    <w:p w14:paraId="6042D0FE" w14:textId="053DD84D" w:rsidR="00723B2C" w:rsidRPr="00216AE7" w:rsidRDefault="00723B2C" w:rsidP="00723B2C">
      <w:pPr>
        <w:jc w:val="center"/>
        <w:rPr>
          <w:b/>
          <w:bCs/>
          <w:szCs w:val="20"/>
          <w:lang w:val="ro-RO"/>
        </w:rPr>
      </w:pPr>
      <w:r w:rsidRPr="00216AE7">
        <w:rPr>
          <w:b/>
          <w:bCs/>
          <w:szCs w:val="20"/>
          <w:lang w:val="ro-RO"/>
        </w:rPr>
        <w:t>CIECH SODA ROMANIA S.A.</w:t>
      </w:r>
    </w:p>
    <w:p w14:paraId="77AAE959" w14:textId="5F14EA72" w:rsidR="00723B2C" w:rsidRPr="00216AE7" w:rsidRDefault="00B872C8" w:rsidP="00723B2C">
      <w:pPr>
        <w:jc w:val="center"/>
        <w:rPr>
          <w:szCs w:val="20"/>
          <w:lang w:val="ro-RO"/>
        </w:rPr>
      </w:pPr>
      <w:r w:rsidRPr="00216AE7">
        <w:rPr>
          <w:szCs w:val="20"/>
          <w:lang w:val="ro-RO"/>
        </w:rPr>
        <w:t>din data de</w:t>
      </w:r>
      <w:r w:rsidR="00184FB7">
        <w:rPr>
          <w:szCs w:val="20"/>
          <w:lang w:val="ro-RO"/>
        </w:rPr>
        <w:t xml:space="preserve"> 1</w:t>
      </w:r>
      <w:r w:rsidR="00A749D8">
        <w:rPr>
          <w:szCs w:val="20"/>
          <w:lang w:val="ro-RO"/>
        </w:rPr>
        <w:t>6</w:t>
      </w:r>
      <w:r w:rsidR="005922A3" w:rsidRPr="00216AE7">
        <w:rPr>
          <w:szCs w:val="20"/>
          <w:lang w:val="ro-RO"/>
        </w:rPr>
        <w:t xml:space="preserve"> octombrie 2025</w:t>
      </w:r>
      <w:r w:rsidRPr="00216AE7">
        <w:rPr>
          <w:szCs w:val="20"/>
          <w:lang w:val="ro-RO"/>
        </w:rPr>
        <w:t xml:space="preserve">, ora 10:30 (ora României) (prima convocare) / </w:t>
      </w:r>
      <w:r w:rsidR="00184FB7">
        <w:rPr>
          <w:szCs w:val="20"/>
          <w:lang w:val="ro-RO"/>
        </w:rPr>
        <w:t>1</w:t>
      </w:r>
      <w:r w:rsidR="00A749D8">
        <w:rPr>
          <w:szCs w:val="20"/>
          <w:lang w:val="ro-RO"/>
        </w:rPr>
        <w:t>7</w:t>
      </w:r>
      <w:r w:rsidR="005922A3" w:rsidRPr="00216AE7">
        <w:rPr>
          <w:szCs w:val="20"/>
          <w:lang w:val="ro-RO"/>
        </w:rPr>
        <w:t xml:space="preserve"> octombrie 2025</w:t>
      </w:r>
      <w:r w:rsidRPr="00216AE7">
        <w:rPr>
          <w:szCs w:val="20"/>
          <w:lang w:val="ro-RO"/>
        </w:rPr>
        <w:t>, ora 10:30 (ora României) (a doua convocare)</w:t>
      </w:r>
    </w:p>
    <w:p w14:paraId="0A3DC84D" w14:textId="77777777" w:rsidR="00723B2C" w:rsidRPr="00216AE7" w:rsidRDefault="00723B2C" w:rsidP="00723B2C">
      <w:pPr>
        <w:rPr>
          <w:szCs w:val="20"/>
          <w:lang w:val="ro-RO"/>
        </w:rPr>
      </w:pPr>
    </w:p>
    <w:p w14:paraId="1F34B2A2" w14:textId="77777777" w:rsidR="00B872C8" w:rsidRPr="00216AE7" w:rsidRDefault="00B872C8" w:rsidP="00B872C8">
      <w:pPr>
        <w:rPr>
          <w:szCs w:val="20"/>
          <w:lang w:val="ro-RO"/>
        </w:rPr>
      </w:pPr>
      <w:r w:rsidRPr="00216AE7">
        <w:rPr>
          <w:szCs w:val="20"/>
          <w:lang w:val="ro-RO"/>
        </w:rPr>
        <w:t>Subsemnatul ________________________________ [</w:t>
      </w:r>
      <w:r w:rsidRPr="00216AE7">
        <w:rPr>
          <w:szCs w:val="20"/>
          <w:highlight w:val="lightGray"/>
          <w:lang w:val="ro-RO"/>
        </w:rPr>
        <w:t>nume și prenume al acționarului persoană fizică</w:t>
      </w:r>
      <w:r w:rsidRPr="00216AE7">
        <w:rPr>
          <w:szCs w:val="20"/>
          <w:lang w:val="ro-RO"/>
        </w:rPr>
        <w:t>], identificat prin _____ [</w:t>
      </w:r>
      <w:r w:rsidRPr="00216AE7">
        <w:rPr>
          <w:szCs w:val="20"/>
          <w:highlight w:val="lightGray"/>
          <w:lang w:val="ro-RO"/>
        </w:rPr>
        <w:t>act de identitate</w:t>
      </w:r>
      <w:r w:rsidRPr="00216AE7">
        <w:rPr>
          <w:szCs w:val="20"/>
          <w:lang w:val="ro-RO"/>
        </w:rPr>
        <w:t xml:space="preserve">], seria _______, numărul______________, emis de ____________________________, la data de_________________, domiciliat în ___________________________________ ___________________________________________________________________,cod numeric personal ____________________________,  </w:t>
      </w:r>
    </w:p>
    <w:p w14:paraId="43B5BD94" w14:textId="77777777" w:rsidR="00B872C8" w:rsidRPr="00216AE7" w:rsidRDefault="00B872C8" w:rsidP="00B872C8">
      <w:pPr>
        <w:rPr>
          <w:szCs w:val="20"/>
          <w:lang w:val="ro-RO"/>
        </w:rPr>
      </w:pPr>
      <w:r w:rsidRPr="00216AE7">
        <w:rPr>
          <w:szCs w:val="20"/>
          <w:lang w:val="ro-RO"/>
        </w:rPr>
        <w:t>sau</w:t>
      </w:r>
    </w:p>
    <w:p w14:paraId="2ABD2CCE" w14:textId="67F5BD64" w:rsidR="00B872C8" w:rsidRPr="005859EB" w:rsidRDefault="00B872C8" w:rsidP="00B872C8">
      <w:pPr>
        <w:rPr>
          <w:szCs w:val="20"/>
          <w:lang w:val="ro-RO"/>
        </w:rPr>
      </w:pPr>
      <w:r w:rsidRPr="00216AE7">
        <w:rPr>
          <w:szCs w:val="20"/>
          <w:lang w:val="ro-RO"/>
        </w:rPr>
        <w:t>Societatea _______________________________ [</w:t>
      </w:r>
      <w:r w:rsidRPr="00216AE7">
        <w:rPr>
          <w:szCs w:val="20"/>
          <w:highlight w:val="lightGray"/>
          <w:lang w:val="ro-RO"/>
        </w:rPr>
        <w:t>denumirea acționarului persoană juridică</w:t>
      </w:r>
      <w:r w:rsidRPr="00216AE7">
        <w:rPr>
          <w:szCs w:val="20"/>
          <w:lang w:val="ro-RO"/>
        </w:rPr>
        <w:t xml:space="preserve">], cu sediul în __________________________________________________, înregistrată în Registrul Comerțului sub nr. J_______________, EUID: ROONRC.J_______________, având Cod Unic de Înregistrare ______________, reprezentată legal prin _______________________________, în calitate de </w:t>
      </w:r>
      <w:r w:rsidRPr="005859EB">
        <w:rPr>
          <w:szCs w:val="20"/>
          <w:lang w:val="ro-RO"/>
        </w:rPr>
        <w:t>_________________,</w:t>
      </w:r>
    </w:p>
    <w:p w14:paraId="4CE73DBC" w14:textId="745AC556" w:rsidR="00723B2C" w:rsidRPr="00216AE7" w:rsidRDefault="00B872C8" w:rsidP="00B872C8">
      <w:pPr>
        <w:rPr>
          <w:szCs w:val="20"/>
          <w:lang w:val="ro-RO"/>
        </w:rPr>
      </w:pPr>
      <w:r w:rsidRPr="005859EB">
        <w:rPr>
          <w:szCs w:val="20"/>
          <w:lang w:val="ro-RO"/>
        </w:rPr>
        <w:t>în calitate de acționar al</w:t>
      </w:r>
      <w:r w:rsidR="00723B2C" w:rsidRPr="005859EB">
        <w:rPr>
          <w:szCs w:val="20"/>
          <w:lang w:val="ro-RO"/>
        </w:rPr>
        <w:t xml:space="preserve"> </w:t>
      </w:r>
      <w:r w:rsidR="00723B2C" w:rsidRPr="005859EB">
        <w:rPr>
          <w:b/>
          <w:bCs/>
          <w:szCs w:val="20"/>
          <w:lang w:val="ro-RO"/>
        </w:rPr>
        <w:t>CIECH SODA ROMÂNIA S.A.</w:t>
      </w:r>
      <w:r w:rsidR="00723B2C" w:rsidRPr="005859EB">
        <w:rPr>
          <w:szCs w:val="20"/>
          <w:lang w:val="ro-RO"/>
        </w:rPr>
        <w:t>, o societate pe acțiuni cu sediul în</w:t>
      </w:r>
      <w:r w:rsidR="005922A3" w:rsidRPr="005859EB">
        <w:rPr>
          <w:szCs w:val="20"/>
          <w:lang w:val="ro-RO"/>
        </w:rPr>
        <w:t xml:space="preserve"> </w:t>
      </w:r>
      <w:r w:rsidR="005922A3" w:rsidRPr="005859EB">
        <w:rPr>
          <w:szCs w:val="20"/>
          <w:lang w:val="it-IT"/>
        </w:rPr>
        <w:t>București, str. Delea Veche nr. 24, clădirea A, etajul 7, modulul M5, Sectorul 2</w:t>
      </w:r>
      <w:r w:rsidR="00723B2C" w:rsidRPr="005859EB">
        <w:rPr>
          <w:szCs w:val="20"/>
          <w:lang w:val="ro-RO"/>
        </w:rPr>
        <w:t>, România, înregistrată la</w:t>
      </w:r>
      <w:r w:rsidR="005922A3" w:rsidRPr="005859EB">
        <w:rPr>
          <w:szCs w:val="20"/>
          <w:lang w:val="ro-RO"/>
        </w:rPr>
        <w:t xml:space="preserve"> Registrul Comerțului</w:t>
      </w:r>
      <w:r w:rsidR="00723B2C" w:rsidRPr="005859EB">
        <w:rPr>
          <w:szCs w:val="20"/>
          <w:lang w:val="ro-RO"/>
        </w:rPr>
        <w:t xml:space="preserve"> sub numărul</w:t>
      </w:r>
      <w:r w:rsidR="005922A3" w:rsidRPr="005859EB">
        <w:rPr>
          <w:szCs w:val="20"/>
          <w:lang w:val="ro-RO"/>
        </w:rPr>
        <w:t xml:space="preserve"> </w:t>
      </w:r>
      <w:r w:rsidR="005922A3" w:rsidRPr="005859EB">
        <w:rPr>
          <w:szCs w:val="20"/>
          <w:lang w:val="it-IT"/>
        </w:rPr>
        <w:t>J1991000250382</w:t>
      </w:r>
      <w:r w:rsidR="00723B2C" w:rsidRPr="005859EB">
        <w:rPr>
          <w:szCs w:val="20"/>
          <w:lang w:val="ro-RO"/>
        </w:rPr>
        <w:t>, CUI 1467188, identificatorul unic la nivel european (EUID): ROONRC.</w:t>
      </w:r>
      <w:r w:rsidR="005922A3" w:rsidRPr="005859EB">
        <w:rPr>
          <w:rFonts w:eastAsiaTheme="minorHAnsi"/>
          <w:color w:val="000000" w:themeColor="text1"/>
          <w:kern w:val="2"/>
          <w:szCs w:val="20"/>
          <w:lang w:val="it-IT"/>
          <w14:ligatures w14:val="standardContextual"/>
        </w:rPr>
        <w:t xml:space="preserve"> </w:t>
      </w:r>
      <w:r w:rsidR="005922A3" w:rsidRPr="005859EB">
        <w:rPr>
          <w:szCs w:val="20"/>
          <w:lang w:val="it-IT"/>
        </w:rPr>
        <w:t>J1991000250382</w:t>
      </w:r>
      <w:r w:rsidR="00723B2C" w:rsidRPr="005859EB">
        <w:rPr>
          <w:szCs w:val="20"/>
          <w:lang w:val="ro-RO"/>
        </w:rPr>
        <w:t>, cu un capital social subscris și vărsat de 111.573.166,32 RON, divizat în 796.951.188 acțiuni având o valoare nominală de 0,14 RON fiecare și o valoare nominală totală de 111.573.166,32 RON</w:t>
      </w:r>
      <w:r w:rsidR="00723B2C" w:rsidRPr="00216AE7">
        <w:rPr>
          <w:szCs w:val="20"/>
          <w:lang w:val="ro-RO"/>
        </w:rPr>
        <w:t xml:space="preserve"> („</w:t>
      </w:r>
      <w:r w:rsidR="00723B2C" w:rsidRPr="00216AE7">
        <w:rPr>
          <w:b/>
          <w:bCs/>
          <w:szCs w:val="20"/>
          <w:lang w:val="ro-RO"/>
        </w:rPr>
        <w:t>Societatea</w:t>
      </w:r>
      <w:r w:rsidR="00723B2C" w:rsidRPr="00216AE7">
        <w:rPr>
          <w:szCs w:val="20"/>
          <w:lang w:val="ro-RO"/>
        </w:rPr>
        <w:t>”),</w:t>
      </w:r>
    </w:p>
    <w:p w14:paraId="6E873364" w14:textId="75CEDE06" w:rsidR="00B872C8" w:rsidRPr="00216AE7" w:rsidRDefault="00B872C8" w:rsidP="00B872C8">
      <w:pPr>
        <w:rPr>
          <w:szCs w:val="20"/>
          <w:lang w:val="ro-RO"/>
        </w:rPr>
      </w:pPr>
      <w:r w:rsidRPr="00216AE7">
        <w:rPr>
          <w:szCs w:val="20"/>
          <w:lang w:val="ro-RO"/>
        </w:rPr>
        <w:t>deținător al ___________________ acțiuni emise de Societate, reprezentând ______________% din capitalul social al Societății, care îmi conferă dreptul la tot atâtea voturi în AGEA (astfel cum este definit mai jos), prin prezentul buletin de vot prin corespondență, îmi exercit dreptul de vot prin corespondență asupra punctelor de pe ordinea de zi a Adunării Generale Extraordinare a Acționarilor Societății</w:t>
      </w:r>
      <w:r w:rsidR="007F2F95" w:rsidRPr="00216AE7">
        <w:rPr>
          <w:szCs w:val="20"/>
          <w:lang w:val="ro-RO"/>
        </w:rPr>
        <w:t xml:space="preserve"> („</w:t>
      </w:r>
      <w:r w:rsidR="007F2F95" w:rsidRPr="00216AE7">
        <w:rPr>
          <w:b/>
          <w:bCs/>
          <w:szCs w:val="20"/>
          <w:lang w:val="ro-RO"/>
        </w:rPr>
        <w:t>AGEA</w:t>
      </w:r>
      <w:r w:rsidR="007F2F95" w:rsidRPr="00216AE7">
        <w:rPr>
          <w:szCs w:val="20"/>
          <w:lang w:val="ro-RO"/>
        </w:rPr>
        <w:t>”)</w:t>
      </w:r>
      <w:r w:rsidRPr="00216AE7">
        <w:rPr>
          <w:szCs w:val="20"/>
          <w:lang w:val="ro-RO"/>
        </w:rPr>
        <w:t xml:space="preserve">, care va avea loc în data de </w:t>
      </w:r>
      <w:r w:rsidR="00FD4CD6">
        <w:rPr>
          <w:szCs w:val="20"/>
          <w:lang w:val="ro-RO"/>
        </w:rPr>
        <w:t>1</w:t>
      </w:r>
      <w:r w:rsidR="005E1F26">
        <w:rPr>
          <w:szCs w:val="20"/>
          <w:lang w:val="ro-RO"/>
        </w:rPr>
        <w:t>6</w:t>
      </w:r>
      <w:r w:rsidR="00FD4CD6">
        <w:rPr>
          <w:szCs w:val="20"/>
          <w:lang w:val="ro-RO"/>
        </w:rPr>
        <w:t xml:space="preserve"> </w:t>
      </w:r>
      <w:r w:rsidR="005922A3" w:rsidRPr="00216AE7">
        <w:rPr>
          <w:szCs w:val="20"/>
          <w:lang w:val="ro-RO"/>
        </w:rPr>
        <w:t>octombrie 2025</w:t>
      </w:r>
      <w:r w:rsidRPr="00216AE7">
        <w:rPr>
          <w:szCs w:val="20"/>
          <w:lang w:val="ro-RO"/>
        </w:rPr>
        <w:t xml:space="preserve">, ora 10:30 (ora României) (prima convocare) / </w:t>
      </w:r>
      <w:r w:rsidR="00FD4CD6">
        <w:rPr>
          <w:szCs w:val="20"/>
          <w:lang w:val="ro-RO"/>
        </w:rPr>
        <w:t>1</w:t>
      </w:r>
      <w:r w:rsidR="005E1F26">
        <w:rPr>
          <w:szCs w:val="20"/>
          <w:lang w:val="ro-RO"/>
        </w:rPr>
        <w:t>7</w:t>
      </w:r>
      <w:r w:rsidR="005922A3" w:rsidRPr="00216AE7">
        <w:rPr>
          <w:szCs w:val="20"/>
          <w:lang w:val="ro-RO"/>
        </w:rPr>
        <w:t xml:space="preserve"> octombrie</w:t>
      </w:r>
      <w:r w:rsidRPr="00216AE7">
        <w:rPr>
          <w:szCs w:val="20"/>
          <w:lang w:val="ro-RO"/>
        </w:rPr>
        <w:t xml:space="preserve"> 202</w:t>
      </w:r>
      <w:r w:rsidR="005922A3" w:rsidRPr="00216AE7">
        <w:rPr>
          <w:szCs w:val="20"/>
          <w:lang w:val="ro-RO"/>
        </w:rPr>
        <w:t>5</w:t>
      </w:r>
      <w:r w:rsidRPr="00216AE7">
        <w:rPr>
          <w:szCs w:val="20"/>
          <w:lang w:val="ro-RO"/>
        </w:rPr>
        <w:t>, ora 10:30 (ora României) (a doua convocare), la sediul Societății din</w:t>
      </w:r>
      <w:r w:rsidR="005922A3" w:rsidRPr="00216AE7">
        <w:rPr>
          <w:szCs w:val="20"/>
          <w:lang w:val="ro-RO"/>
        </w:rPr>
        <w:t xml:space="preserve"> </w:t>
      </w:r>
      <w:bookmarkStart w:id="0" w:name="_Hlk206778153"/>
      <w:r w:rsidR="005922A3" w:rsidRPr="00216AE7">
        <w:rPr>
          <w:szCs w:val="20"/>
          <w:lang w:val="it-IT"/>
        </w:rPr>
        <w:t>București, str. Delea Veche nr. 24, clădirea A, etajul 7, modulul M5, Sectorul 2</w:t>
      </w:r>
      <w:r w:rsidRPr="00216AE7">
        <w:rPr>
          <w:szCs w:val="20"/>
          <w:lang w:val="ro-RO"/>
        </w:rPr>
        <w:t>,</w:t>
      </w:r>
      <w:bookmarkEnd w:id="0"/>
      <w:r w:rsidRPr="00216AE7">
        <w:rPr>
          <w:szCs w:val="20"/>
          <w:lang w:val="ro-RO"/>
        </w:rPr>
        <w:t xml:space="preserve"> România, după cum urmează:</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512"/>
        <w:gridCol w:w="1512"/>
        <w:gridCol w:w="1512"/>
      </w:tblGrid>
      <w:tr w:rsidR="00B872C8" w:rsidRPr="00FD4CD6" w14:paraId="1437D696" w14:textId="77777777" w:rsidTr="00B6699E">
        <w:trPr>
          <w:trHeight w:val="529"/>
          <w:tblHeader/>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5F42EC6" w14:textId="77777777" w:rsidR="00B872C8" w:rsidRPr="00216AE7" w:rsidRDefault="00B872C8" w:rsidP="00B872C8">
            <w:pPr>
              <w:ind w:left="0"/>
              <w:rPr>
                <w:b/>
                <w:szCs w:val="20"/>
                <w:lang w:val="ro-RO"/>
              </w:rPr>
            </w:pPr>
            <w:r w:rsidRPr="00216AE7">
              <w:rPr>
                <w:b/>
                <w:szCs w:val="20"/>
                <w:lang w:val="ro-RO"/>
              </w:rPr>
              <w:lastRenderedPageBreak/>
              <w:t>Punctul de pe ordinea de zi</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3B341EA" w14:textId="77777777" w:rsidR="00B872C8" w:rsidRPr="00216AE7" w:rsidRDefault="00B872C8" w:rsidP="00B872C8">
            <w:pPr>
              <w:ind w:left="0"/>
              <w:rPr>
                <w:b/>
                <w:bCs/>
                <w:szCs w:val="20"/>
                <w:lang w:val="ro-RO"/>
              </w:rPr>
            </w:pPr>
            <w:r w:rsidRPr="00216AE7">
              <w:rPr>
                <w:b/>
                <w:bCs/>
                <w:szCs w:val="20"/>
                <w:lang w:val="ro-RO"/>
              </w:rPr>
              <w:t>Votul</w:t>
            </w:r>
          </w:p>
          <w:p w14:paraId="4EF47BA2" w14:textId="06ED10AD" w:rsidR="00B872C8" w:rsidRPr="00216AE7" w:rsidRDefault="00B872C8" w:rsidP="00B872C8">
            <w:pPr>
              <w:ind w:left="0"/>
              <w:rPr>
                <w:szCs w:val="20"/>
                <w:lang w:val="ro-RO"/>
              </w:rPr>
            </w:pPr>
            <w:r w:rsidRPr="00216AE7">
              <w:rPr>
                <w:szCs w:val="20"/>
                <w:lang w:val="ro-RO"/>
              </w:rPr>
              <w:t xml:space="preserve">(se va bifa, după caz, în căsuța </w:t>
            </w:r>
            <w:r w:rsidRPr="00216AE7">
              <w:rPr>
                <w:i/>
                <w:szCs w:val="20"/>
                <w:lang w:val="ro-RO"/>
              </w:rPr>
              <w:t>pentru</w:t>
            </w:r>
            <w:r w:rsidRPr="00216AE7">
              <w:rPr>
                <w:szCs w:val="20"/>
                <w:lang w:val="ro-RO"/>
              </w:rPr>
              <w:t xml:space="preserve">, </w:t>
            </w:r>
            <w:r w:rsidRPr="00216AE7">
              <w:rPr>
                <w:i/>
                <w:szCs w:val="20"/>
                <w:lang w:val="ro-RO"/>
              </w:rPr>
              <w:t>împotrivă</w:t>
            </w:r>
            <w:r w:rsidRPr="00216AE7">
              <w:rPr>
                <w:szCs w:val="20"/>
                <w:lang w:val="ro-RO"/>
              </w:rPr>
              <w:t xml:space="preserve"> sau </w:t>
            </w:r>
            <w:r w:rsidRPr="00216AE7">
              <w:rPr>
                <w:i/>
                <w:szCs w:val="20"/>
                <w:lang w:val="ro-RO"/>
              </w:rPr>
              <w:t>abținere</w:t>
            </w:r>
            <w:r w:rsidR="00A83F29" w:rsidRPr="00216AE7">
              <w:rPr>
                <w:i/>
                <w:szCs w:val="20"/>
                <w:lang w:val="ro-RO"/>
              </w:rPr>
              <w:t xml:space="preserve">. </w:t>
            </w:r>
            <w:r w:rsidR="00A83F29" w:rsidRPr="00216AE7">
              <w:rPr>
                <w:iCs/>
                <w:szCs w:val="20"/>
                <w:lang w:val="ro-RO"/>
              </w:rPr>
              <w:t>În situația în care se bifează mai mult de o căsuță sau nu se bifează nicio căsuță, votul respectiv este considerat nul/ nu se consideră exercitat.</w:t>
            </w:r>
            <w:r w:rsidRPr="00216AE7">
              <w:rPr>
                <w:szCs w:val="20"/>
                <w:lang w:val="ro-RO"/>
              </w:rPr>
              <w:t>)</w:t>
            </w:r>
          </w:p>
        </w:tc>
      </w:tr>
      <w:tr w:rsidR="00B872C8" w:rsidRPr="00216AE7" w14:paraId="319B4356" w14:textId="77777777" w:rsidTr="00B6699E">
        <w:trPr>
          <w:trHeight w:val="304"/>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D2FFF13" w14:textId="77777777" w:rsidR="00B872C8" w:rsidRPr="00216AE7" w:rsidRDefault="00B872C8" w:rsidP="00B872C8">
            <w:pPr>
              <w:rPr>
                <w:b/>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755959C9" w14:textId="77777777" w:rsidR="00B872C8" w:rsidRPr="00216AE7" w:rsidRDefault="00B872C8" w:rsidP="00B872C8">
            <w:pPr>
              <w:ind w:left="0"/>
              <w:rPr>
                <w:b/>
                <w:bCs/>
                <w:szCs w:val="20"/>
                <w:lang w:val="ro-RO"/>
              </w:rPr>
            </w:pPr>
            <w:r w:rsidRPr="00216AE7">
              <w:rPr>
                <w:b/>
                <w:bCs/>
                <w:szCs w:val="20"/>
                <w:lang w:val="ro-RO"/>
              </w:rPr>
              <w:t>PENTRU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FD664B5" w14:textId="77777777" w:rsidR="00B872C8" w:rsidRPr="00216AE7" w:rsidRDefault="00B872C8" w:rsidP="00B872C8">
            <w:pPr>
              <w:ind w:left="0"/>
              <w:rPr>
                <w:b/>
                <w:bCs/>
                <w:szCs w:val="20"/>
                <w:lang w:val="ro-RO"/>
              </w:rPr>
            </w:pPr>
            <w:r w:rsidRPr="00216AE7">
              <w:rPr>
                <w:b/>
                <w:bCs/>
                <w:szCs w:val="20"/>
                <w:lang w:val="ro-RO"/>
              </w:rPr>
              <w:t>ÎMPOTRIVĂ</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EE27B26" w14:textId="77777777" w:rsidR="00B872C8" w:rsidRPr="00216AE7" w:rsidRDefault="00B872C8" w:rsidP="00B872C8">
            <w:pPr>
              <w:ind w:left="0"/>
              <w:rPr>
                <w:b/>
                <w:bCs/>
                <w:szCs w:val="20"/>
                <w:lang w:val="ro-RO"/>
              </w:rPr>
            </w:pPr>
            <w:r w:rsidRPr="00216AE7">
              <w:rPr>
                <w:b/>
                <w:bCs/>
                <w:szCs w:val="20"/>
                <w:lang w:val="ro-RO"/>
              </w:rPr>
              <w:t>ABŢINERE</w:t>
            </w:r>
          </w:p>
        </w:tc>
      </w:tr>
      <w:tr w:rsidR="00B872C8" w:rsidRPr="00FD4CD6" w14:paraId="589EBCE8"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hideMark/>
          </w:tcPr>
          <w:p w14:paraId="682E5E46" w14:textId="28E87DCB" w:rsidR="00216AE7" w:rsidRPr="00216AE7" w:rsidRDefault="00216AE7" w:rsidP="00216AE7">
            <w:pPr>
              <w:pStyle w:val="Level1"/>
              <w:rPr>
                <w:szCs w:val="20"/>
                <w:lang w:val="ro-RO"/>
              </w:rPr>
            </w:pPr>
            <w:r w:rsidRPr="00216AE7">
              <w:rPr>
                <w:szCs w:val="20"/>
                <w:lang w:val="ro-RO"/>
              </w:rPr>
              <w:t xml:space="preserve">Modificarea obiectului de activitate al Societății, inclusiv actualizarea acestuia în conformitate cu Clasificarea Activităților din Economia Națională (CAEN) Rev. 3 </w:t>
            </w:r>
          </w:p>
          <w:p w14:paraId="0CAC2ED4" w14:textId="77777777" w:rsidR="00216AE7" w:rsidRPr="00216AE7" w:rsidRDefault="00216AE7" w:rsidP="00216AE7">
            <w:pPr>
              <w:pStyle w:val="Level2"/>
              <w:rPr>
                <w:i w:val="0"/>
                <w:iCs/>
                <w:szCs w:val="20"/>
                <w:lang w:val="ro-RO"/>
              </w:rPr>
            </w:pPr>
            <w:r w:rsidRPr="00216AE7">
              <w:rPr>
                <w:i w:val="0"/>
                <w:iCs/>
                <w:szCs w:val="20"/>
                <w:lang w:val="ro-RO"/>
              </w:rPr>
              <w:t>Aprobarea modificării domeniului principal de activitate și a obiectului de activitate al Societății, astfel încât noul domeniu principal de activitate al societății să fie 702 - Activități de consultanță în afaceri și management, iar obiectul de activitate principal să fie 7020 - Activități de consultanță în afaceri și management;</w:t>
            </w:r>
          </w:p>
          <w:p w14:paraId="47CE23D9" w14:textId="77777777" w:rsidR="00216AE7" w:rsidRPr="00216AE7" w:rsidRDefault="00216AE7" w:rsidP="00216AE7">
            <w:pPr>
              <w:pStyle w:val="Level2"/>
              <w:rPr>
                <w:i w:val="0"/>
                <w:iCs/>
                <w:szCs w:val="20"/>
                <w:lang w:val="ro-RO"/>
              </w:rPr>
            </w:pPr>
            <w:r w:rsidRPr="00216AE7">
              <w:rPr>
                <w:i w:val="0"/>
                <w:iCs/>
                <w:szCs w:val="20"/>
                <w:lang w:val="ro-RO"/>
              </w:rPr>
              <w:t xml:space="preserve">Aprobarea actualizării obiectului secundar de activitate al Societății în conformitate cu Clasificarea Activităților din Economia Nașională (CAEN) Rev. 3 și modificarea obiectului secundar de activitate al Societății prin eliminarea și adăugarea anumitor activități. Astfel, obiectul secundar de activitate al Societății va fi reflectat după cum urmează: </w:t>
            </w:r>
          </w:p>
          <w:p w14:paraId="34ADF2DA" w14:textId="26D0577A" w:rsidR="00216AE7" w:rsidRPr="00216AE7" w:rsidRDefault="00216AE7" w:rsidP="0029157F">
            <w:pPr>
              <w:pStyle w:val="Level3"/>
              <w:numPr>
                <w:ilvl w:val="0"/>
                <w:numId w:val="0"/>
              </w:numPr>
              <w:ind w:left="1170" w:hanging="700"/>
              <w:rPr>
                <w:szCs w:val="20"/>
                <w:lang w:val="ro-RO"/>
              </w:rPr>
            </w:pPr>
            <w:r w:rsidRPr="00216AE7">
              <w:rPr>
                <w:szCs w:val="20"/>
                <w:lang w:val="ro-RO"/>
              </w:rPr>
              <w:t>Activități secundare:</w:t>
            </w:r>
          </w:p>
          <w:p w14:paraId="2F458EC7" w14:textId="77777777" w:rsidR="00216AE7" w:rsidRPr="00216AE7" w:rsidRDefault="00216AE7" w:rsidP="00216AE7">
            <w:pPr>
              <w:pStyle w:val="ListParagraph"/>
              <w:numPr>
                <w:ilvl w:val="0"/>
                <w:numId w:val="46"/>
              </w:numPr>
              <w:rPr>
                <w:szCs w:val="20"/>
                <w:lang w:val="ro-RO"/>
              </w:rPr>
            </w:pPr>
            <w:r w:rsidRPr="00216AE7">
              <w:rPr>
                <w:szCs w:val="20"/>
                <w:lang w:val="ro-RO"/>
              </w:rPr>
              <w:t>6820</w:t>
            </w:r>
            <w:r w:rsidRPr="00216AE7">
              <w:rPr>
                <w:szCs w:val="20"/>
                <w:lang w:val="ro-RO"/>
              </w:rPr>
              <w:tab/>
              <w:t>Închirierea și subînchirierea imobilelor proprii sau închiriate</w:t>
            </w:r>
          </w:p>
          <w:p w14:paraId="1A832E47" w14:textId="31654BEB" w:rsidR="00216AE7" w:rsidRPr="00216AE7" w:rsidRDefault="00216AE7" w:rsidP="00216AE7">
            <w:pPr>
              <w:pStyle w:val="ListParagraph"/>
              <w:numPr>
                <w:ilvl w:val="0"/>
                <w:numId w:val="46"/>
              </w:numPr>
              <w:rPr>
                <w:szCs w:val="20"/>
                <w:lang w:val="ro-RO"/>
              </w:rPr>
            </w:pPr>
            <w:r w:rsidRPr="00216AE7">
              <w:rPr>
                <w:szCs w:val="20"/>
                <w:lang w:val="ro-RO"/>
              </w:rPr>
              <w:t>7010</w:t>
            </w:r>
            <w:r w:rsidRPr="00216AE7">
              <w:rPr>
                <w:szCs w:val="20"/>
                <w:lang w:val="ro-RO"/>
              </w:rPr>
              <w:tab/>
              <w:t>Activități ale direcţiilor (centralelor), birourilor administrative centralizate</w:t>
            </w:r>
          </w:p>
          <w:p w14:paraId="3593264C" w14:textId="77777777" w:rsidR="00216AE7" w:rsidRPr="00216AE7" w:rsidRDefault="00216AE7" w:rsidP="00216AE7">
            <w:pPr>
              <w:pStyle w:val="ListParagraph"/>
              <w:numPr>
                <w:ilvl w:val="0"/>
                <w:numId w:val="46"/>
              </w:numPr>
              <w:rPr>
                <w:szCs w:val="20"/>
                <w:lang w:val="ro-RO"/>
              </w:rPr>
            </w:pPr>
            <w:r w:rsidRPr="00216AE7">
              <w:rPr>
                <w:szCs w:val="20"/>
                <w:lang w:val="ro-RO"/>
              </w:rPr>
              <w:t>8210</w:t>
            </w:r>
            <w:r w:rsidRPr="00216AE7">
              <w:rPr>
                <w:szCs w:val="20"/>
                <w:lang w:val="ro-RO"/>
              </w:rPr>
              <w:tab/>
              <w:t>Activităţi de secretariat şi servicii suport</w:t>
            </w:r>
          </w:p>
          <w:p w14:paraId="42135B0E" w14:textId="46B3A767" w:rsidR="00216AE7" w:rsidRPr="00216AE7" w:rsidRDefault="00216AE7" w:rsidP="00216AE7">
            <w:pPr>
              <w:pStyle w:val="ListParagraph"/>
              <w:numPr>
                <w:ilvl w:val="0"/>
                <w:numId w:val="46"/>
              </w:numPr>
              <w:rPr>
                <w:szCs w:val="20"/>
                <w:lang w:val="ro-RO"/>
              </w:rPr>
            </w:pPr>
            <w:r w:rsidRPr="00216AE7">
              <w:rPr>
                <w:szCs w:val="20"/>
                <w:lang w:val="ro-RO"/>
              </w:rPr>
              <w:t>8299</w:t>
            </w:r>
            <w:r w:rsidRPr="00216AE7">
              <w:rPr>
                <w:szCs w:val="20"/>
                <w:lang w:val="ro-RO"/>
              </w:rPr>
              <w:tab/>
              <w:t>Alte activităţi de servicii suport pentru întreprinderi n.c.a</w:t>
            </w:r>
          </w:p>
          <w:p w14:paraId="2C730E9D" w14:textId="72C7A79B" w:rsidR="00B872C8" w:rsidRPr="00216AE7" w:rsidRDefault="00B872C8" w:rsidP="00B872C8">
            <w:pPr>
              <w:ind w:left="0"/>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550464BE" w14:textId="77777777" w:rsidR="00B872C8" w:rsidRPr="00216AE7" w:rsidRDefault="00B872C8"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2499A058" w14:textId="77777777" w:rsidR="00B872C8" w:rsidRPr="00216AE7" w:rsidRDefault="00B872C8"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34A92936" w14:textId="77777777" w:rsidR="00B872C8" w:rsidRPr="00216AE7" w:rsidRDefault="00B872C8" w:rsidP="00B872C8">
            <w:pPr>
              <w:rPr>
                <w:szCs w:val="20"/>
                <w:lang w:val="ro-RO"/>
              </w:rPr>
            </w:pPr>
          </w:p>
        </w:tc>
      </w:tr>
      <w:tr w:rsidR="00216AE7" w:rsidRPr="00D953AD" w14:paraId="5BF987FF"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tcPr>
          <w:p w14:paraId="1BA1D410" w14:textId="77777777" w:rsidR="00216AE7" w:rsidRPr="00216AE7" w:rsidRDefault="00216AE7" w:rsidP="00216AE7">
            <w:pPr>
              <w:pStyle w:val="Level1"/>
              <w:rPr>
                <w:szCs w:val="20"/>
                <w:lang w:val="ro-RO"/>
              </w:rPr>
            </w:pPr>
            <w:r w:rsidRPr="00216AE7">
              <w:rPr>
                <w:szCs w:val="20"/>
                <w:lang w:val="ro-RO"/>
              </w:rPr>
              <w:lastRenderedPageBreak/>
              <w:t xml:space="preserve">Modificarea actului constitutiv al Societății </w:t>
            </w:r>
          </w:p>
          <w:p w14:paraId="45426F35" w14:textId="77777777" w:rsidR="00216AE7" w:rsidRPr="00216AE7" w:rsidRDefault="00216AE7" w:rsidP="00216AE7">
            <w:pPr>
              <w:pStyle w:val="Level2"/>
              <w:rPr>
                <w:i w:val="0"/>
                <w:iCs/>
                <w:szCs w:val="20"/>
                <w:lang w:val="ro-RO"/>
              </w:rPr>
            </w:pPr>
            <w:r w:rsidRPr="00216AE7">
              <w:rPr>
                <w:i w:val="0"/>
                <w:iCs/>
                <w:szCs w:val="20"/>
                <w:lang w:val="ro-RO"/>
              </w:rPr>
              <w:t>Aprobarea modificării articolului 5 din actul constitutiv al Societății pentru a reflecta obiectul de activitate actualizat, după cum urmează:</w:t>
            </w:r>
          </w:p>
          <w:p w14:paraId="6C573171" w14:textId="77777777" w:rsidR="00216AE7" w:rsidRPr="00216AE7" w:rsidRDefault="00216AE7" w:rsidP="00216AE7">
            <w:pPr>
              <w:pStyle w:val="Level1"/>
              <w:numPr>
                <w:ilvl w:val="0"/>
                <w:numId w:val="0"/>
              </w:numPr>
              <w:ind w:left="510"/>
              <w:rPr>
                <w:rFonts w:cs="Times New Roman"/>
                <w:szCs w:val="20"/>
                <w:lang w:val="ro-RO"/>
              </w:rPr>
            </w:pPr>
            <w:r w:rsidRPr="00216AE7">
              <w:rPr>
                <w:rFonts w:cs="Times New Roman"/>
                <w:szCs w:val="20"/>
                <w:lang w:val="ro-RO"/>
              </w:rPr>
              <w:t>„Articolul 5 – Obiectul de activitate</w:t>
            </w:r>
          </w:p>
          <w:p w14:paraId="68109DFB" w14:textId="77777777" w:rsidR="00216AE7" w:rsidRPr="00216AE7" w:rsidRDefault="00216AE7" w:rsidP="00216AE7">
            <w:pPr>
              <w:pStyle w:val="Level1"/>
              <w:numPr>
                <w:ilvl w:val="0"/>
                <w:numId w:val="0"/>
              </w:numPr>
              <w:ind w:left="510"/>
              <w:rPr>
                <w:rFonts w:cs="Times New Roman"/>
                <w:b w:val="0"/>
                <w:bCs w:val="0"/>
                <w:szCs w:val="20"/>
                <w:lang w:val="ro-RO"/>
              </w:rPr>
            </w:pPr>
            <w:r w:rsidRPr="00216AE7">
              <w:rPr>
                <w:rFonts w:cs="Times New Roman"/>
                <w:b w:val="0"/>
                <w:bCs w:val="0"/>
                <w:szCs w:val="20"/>
                <w:lang w:val="ro-RO"/>
              </w:rPr>
              <w:t xml:space="preserve">Domeniul principal de activitate conform CAEN (Codul CAEN Rev. 3) este </w:t>
            </w:r>
          </w:p>
          <w:p w14:paraId="60898F9B" w14:textId="77777777" w:rsidR="00216AE7" w:rsidRPr="00216AE7" w:rsidRDefault="00216AE7" w:rsidP="00216AE7">
            <w:pPr>
              <w:pStyle w:val="Level1"/>
              <w:numPr>
                <w:ilvl w:val="0"/>
                <w:numId w:val="0"/>
              </w:numPr>
              <w:ind w:left="510"/>
              <w:rPr>
                <w:rFonts w:cs="Times New Roman"/>
                <w:b w:val="0"/>
                <w:bCs w:val="0"/>
                <w:szCs w:val="20"/>
                <w:lang w:val="ro-RO"/>
              </w:rPr>
            </w:pPr>
            <w:r w:rsidRPr="00216AE7">
              <w:rPr>
                <w:rFonts w:cs="Times New Roman"/>
                <w:b w:val="0"/>
                <w:bCs w:val="0"/>
                <w:szCs w:val="20"/>
                <w:lang w:val="ro-RO"/>
              </w:rPr>
              <w:t>702 - Activităţi de consultanţă în afaceri și management</w:t>
            </w:r>
          </w:p>
          <w:p w14:paraId="18571CF4" w14:textId="77777777" w:rsidR="00216AE7" w:rsidRPr="00216AE7" w:rsidRDefault="00216AE7" w:rsidP="00216AE7">
            <w:pPr>
              <w:pStyle w:val="Level1"/>
              <w:numPr>
                <w:ilvl w:val="0"/>
                <w:numId w:val="0"/>
              </w:numPr>
              <w:ind w:left="510"/>
              <w:rPr>
                <w:rFonts w:cs="Times New Roman"/>
                <w:b w:val="0"/>
                <w:bCs w:val="0"/>
                <w:szCs w:val="20"/>
                <w:lang w:val="ro-RO"/>
              </w:rPr>
            </w:pPr>
            <w:r w:rsidRPr="00216AE7">
              <w:rPr>
                <w:rFonts w:cs="Times New Roman"/>
                <w:b w:val="0"/>
                <w:bCs w:val="0"/>
                <w:szCs w:val="20"/>
                <w:lang w:val="ro-RO"/>
              </w:rPr>
              <w:t>Obiectul principal de activitate conform CAEN (Cod CAEN Rev. 3)</w:t>
            </w:r>
          </w:p>
          <w:p w14:paraId="60FE88D7" w14:textId="77777777" w:rsidR="00216AE7" w:rsidRPr="00216AE7" w:rsidRDefault="00216AE7" w:rsidP="00216AE7">
            <w:pPr>
              <w:pStyle w:val="Level1"/>
              <w:numPr>
                <w:ilvl w:val="0"/>
                <w:numId w:val="0"/>
              </w:numPr>
              <w:ind w:left="510"/>
              <w:rPr>
                <w:rFonts w:cs="Times New Roman"/>
                <w:b w:val="0"/>
                <w:bCs w:val="0"/>
                <w:szCs w:val="20"/>
                <w:lang w:val="ro-RO"/>
              </w:rPr>
            </w:pPr>
            <w:r w:rsidRPr="00216AE7">
              <w:rPr>
                <w:rFonts w:cs="Times New Roman"/>
                <w:b w:val="0"/>
                <w:bCs w:val="0"/>
                <w:szCs w:val="20"/>
                <w:lang w:val="ro-RO"/>
              </w:rPr>
              <w:t>7020 - Activităţi de consultanţă în afaceri și management</w:t>
            </w:r>
          </w:p>
          <w:p w14:paraId="1FD495E5" w14:textId="77777777" w:rsidR="00216AE7" w:rsidRPr="00216AE7" w:rsidRDefault="00216AE7" w:rsidP="00216AE7">
            <w:pPr>
              <w:pStyle w:val="Level1"/>
              <w:numPr>
                <w:ilvl w:val="0"/>
                <w:numId w:val="0"/>
              </w:numPr>
              <w:ind w:left="510"/>
              <w:rPr>
                <w:rFonts w:cs="Times New Roman"/>
                <w:b w:val="0"/>
                <w:bCs w:val="0"/>
                <w:szCs w:val="20"/>
                <w:lang w:val="ro-RO"/>
              </w:rPr>
            </w:pPr>
            <w:r w:rsidRPr="00216AE7">
              <w:rPr>
                <w:rFonts w:cs="Times New Roman"/>
                <w:b w:val="0"/>
                <w:bCs w:val="0"/>
                <w:szCs w:val="20"/>
                <w:lang w:val="ro-RO"/>
              </w:rPr>
              <w:t>Activități secundare conform CAEN (Cod CAEN Rev. 3)</w:t>
            </w:r>
          </w:p>
          <w:p w14:paraId="3DBBEE11" w14:textId="77777777" w:rsidR="00216AE7" w:rsidRPr="00216AE7" w:rsidRDefault="00216AE7" w:rsidP="00216AE7">
            <w:pPr>
              <w:pStyle w:val="Level2"/>
              <w:numPr>
                <w:ilvl w:val="0"/>
                <w:numId w:val="0"/>
              </w:numPr>
              <w:ind w:left="510"/>
              <w:rPr>
                <w:i w:val="0"/>
                <w:iCs/>
                <w:szCs w:val="20"/>
                <w:lang w:val="ro-RO"/>
              </w:rPr>
            </w:pPr>
            <w:r w:rsidRPr="00216AE7">
              <w:rPr>
                <w:i w:val="0"/>
                <w:iCs/>
                <w:szCs w:val="20"/>
                <w:lang w:val="ro-RO"/>
              </w:rPr>
              <w:t>6820</w:t>
            </w:r>
            <w:r w:rsidRPr="00216AE7">
              <w:rPr>
                <w:i w:val="0"/>
                <w:iCs/>
                <w:szCs w:val="20"/>
                <w:lang w:val="ro-RO"/>
              </w:rPr>
              <w:tab/>
              <w:t>Închirierea și subînchirierea imobilelor proprii sau închiriate</w:t>
            </w:r>
          </w:p>
          <w:p w14:paraId="6DA8DCD6" w14:textId="77777777" w:rsidR="00216AE7" w:rsidRPr="00216AE7" w:rsidRDefault="00216AE7" w:rsidP="00216AE7">
            <w:pPr>
              <w:pStyle w:val="Level2"/>
              <w:numPr>
                <w:ilvl w:val="0"/>
                <w:numId w:val="0"/>
              </w:numPr>
              <w:ind w:left="510"/>
              <w:rPr>
                <w:i w:val="0"/>
                <w:iCs/>
                <w:szCs w:val="20"/>
                <w:lang w:val="ro-RO"/>
              </w:rPr>
            </w:pPr>
            <w:r w:rsidRPr="00216AE7">
              <w:rPr>
                <w:i w:val="0"/>
                <w:iCs/>
                <w:szCs w:val="20"/>
                <w:lang w:val="ro-RO"/>
              </w:rPr>
              <w:t>7010</w:t>
            </w:r>
            <w:r w:rsidRPr="00216AE7">
              <w:rPr>
                <w:i w:val="0"/>
                <w:iCs/>
                <w:szCs w:val="20"/>
                <w:lang w:val="ro-RO"/>
              </w:rPr>
              <w:tab/>
              <w:t>Activităţi ale direcţiilor (centralelor), birourilor administrative centralizate</w:t>
            </w:r>
          </w:p>
          <w:p w14:paraId="022CF5B5" w14:textId="77777777" w:rsidR="00216AE7" w:rsidRPr="00216AE7" w:rsidRDefault="00216AE7" w:rsidP="00216AE7">
            <w:pPr>
              <w:pStyle w:val="Level2"/>
              <w:numPr>
                <w:ilvl w:val="0"/>
                <w:numId w:val="0"/>
              </w:numPr>
              <w:ind w:left="510"/>
              <w:rPr>
                <w:i w:val="0"/>
                <w:iCs/>
                <w:szCs w:val="20"/>
                <w:lang w:val="ro-RO"/>
              </w:rPr>
            </w:pPr>
            <w:r w:rsidRPr="00216AE7">
              <w:rPr>
                <w:i w:val="0"/>
                <w:iCs/>
                <w:szCs w:val="20"/>
                <w:lang w:val="ro-RO"/>
              </w:rPr>
              <w:t>8210</w:t>
            </w:r>
            <w:r w:rsidRPr="00216AE7">
              <w:rPr>
                <w:i w:val="0"/>
                <w:iCs/>
                <w:szCs w:val="20"/>
                <w:lang w:val="ro-RO"/>
              </w:rPr>
              <w:tab/>
              <w:t>Activităţi de secretariat şi servicii suport</w:t>
            </w:r>
          </w:p>
          <w:p w14:paraId="219564A6" w14:textId="106BFBF7" w:rsidR="00216AE7" w:rsidRPr="00216AE7" w:rsidRDefault="00216AE7" w:rsidP="00216AE7">
            <w:pPr>
              <w:pStyle w:val="Level2"/>
              <w:numPr>
                <w:ilvl w:val="0"/>
                <w:numId w:val="0"/>
              </w:numPr>
              <w:ind w:left="510"/>
              <w:rPr>
                <w:i w:val="0"/>
                <w:iCs/>
                <w:szCs w:val="20"/>
                <w:lang w:val="ro-RO"/>
              </w:rPr>
            </w:pPr>
            <w:r w:rsidRPr="00216AE7">
              <w:rPr>
                <w:i w:val="0"/>
                <w:iCs/>
                <w:szCs w:val="20"/>
                <w:lang w:val="ro-RO"/>
              </w:rPr>
              <w:t>8299</w:t>
            </w:r>
            <w:r w:rsidRPr="00216AE7">
              <w:rPr>
                <w:i w:val="0"/>
                <w:iCs/>
                <w:szCs w:val="20"/>
                <w:lang w:val="ro-RO"/>
              </w:rPr>
              <w:tab/>
              <w:t>Alte activităţi de servicii suport pentru întreprinderi n.c.a</w:t>
            </w:r>
            <w:r w:rsidR="00D953AD">
              <w:rPr>
                <w:i w:val="0"/>
                <w:iCs/>
                <w:szCs w:val="20"/>
                <w:lang w:val="ro-RO"/>
              </w:rPr>
              <w:t>.”</w:t>
            </w:r>
          </w:p>
        </w:tc>
        <w:tc>
          <w:tcPr>
            <w:tcW w:w="1512" w:type="dxa"/>
            <w:tcBorders>
              <w:top w:val="single" w:sz="4" w:space="0" w:color="auto"/>
              <w:left w:val="single" w:sz="4" w:space="0" w:color="auto"/>
              <w:bottom w:val="single" w:sz="4" w:space="0" w:color="auto"/>
              <w:right w:val="single" w:sz="4" w:space="0" w:color="auto"/>
            </w:tcBorders>
            <w:vAlign w:val="center"/>
          </w:tcPr>
          <w:p w14:paraId="7B43018D" w14:textId="77777777" w:rsidR="00216AE7" w:rsidRPr="00216AE7" w:rsidRDefault="00216AE7" w:rsidP="00B872C8">
            <w:pPr>
              <w:rPr>
                <w:i/>
                <w:iCs/>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549F88D7" w14:textId="77777777" w:rsidR="00216AE7" w:rsidRPr="00216AE7" w:rsidRDefault="00216AE7"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7517B72" w14:textId="77777777" w:rsidR="00216AE7" w:rsidRPr="00216AE7" w:rsidRDefault="00216AE7" w:rsidP="00B872C8">
            <w:pPr>
              <w:rPr>
                <w:szCs w:val="20"/>
                <w:lang w:val="ro-RO"/>
              </w:rPr>
            </w:pPr>
          </w:p>
        </w:tc>
      </w:tr>
      <w:tr w:rsidR="00216AE7" w:rsidRPr="00FD4CD6" w14:paraId="16354C3B" w14:textId="77777777" w:rsidTr="003B752B">
        <w:trPr>
          <w:trHeight w:val="132"/>
        </w:trPr>
        <w:tc>
          <w:tcPr>
            <w:tcW w:w="5103" w:type="dxa"/>
            <w:tcBorders>
              <w:top w:val="single" w:sz="4" w:space="0" w:color="auto"/>
              <w:left w:val="single" w:sz="4" w:space="0" w:color="auto"/>
              <w:bottom w:val="single" w:sz="4" w:space="0" w:color="auto"/>
              <w:right w:val="single" w:sz="4" w:space="0" w:color="auto"/>
            </w:tcBorders>
            <w:vAlign w:val="center"/>
          </w:tcPr>
          <w:p w14:paraId="7816517A" w14:textId="77777777" w:rsidR="00216AE7" w:rsidRPr="00216AE7" w:rsidRDefault="00216AE7" w:rsidP="00216AE7">
            <w:pPr>
              <w:pStyle w:val="Level1"/>
              <w:rPr>
                <w:lang w:val="ro-RO"/>
              </w:rPr>
            </w:pPr>
            <w:r w:rsidRPr="00216AE7">
              <w:rPr>
                <w:lang w:val="ro-RO"/>
              </w:rPr>
              <w:t>Împuternicire</w:t>
            </w:r>
          </w:p>
          <w:p w14:paraId="5CC1E446" w14:textId="1FA13D45" w:rsidR="00216AE7" w:rsidRPr="00216AE7" w:rsidRDefault="00216AE7" w:rsidP="00216AE7">
            <w:pPr>
              <w:pStyle w:val="Level2"/>
              <w:rPr>
                <w:i w:val="0"/>
                <w:iCs/>
                <w:lang w:val="ro-RO"/>
              </w:rPr>
            </w:pPr>
            <w:r w:rsidRPr="00216AE7">
              <w:rPr>
                <w:i w:val="0"/>
                <w:iCs/>
                <w:lang w:val="ro-RO"/>
              </w:rPr>
              <w:t xml:space="preserve">Aprobarea împuternicirii directorului general al Societății, cu puteri depline și autoritate deplină și dreptul de subdelegare pentru a semna orice documente, inclusiv, dar fără a se limita la hotărârea AGEA care urmează să fie adoptată în cadrul AGEA, să depună la Registrul Comerțului </w:t>
            </w:r>
            <w:r w:rsidRPr="00216AE7">
              <w:rPr>
                <w:i w:val="0"/>
                <w:iCs/>
                <w:lang w:val="ro-RO"/>
              </w:rPr>
              <w:lastRenderedPageBreak/>
              <w:t>și să solicite publicarea hotărârii AGEA în Partea a IV-a a Monitorului Oficial al României, să ridice orice documente, precum și să îndeplinească orice formalități necesare în fața Oficiului Registrului Comerțului, precum și în fața oricărei alte autorități, instituții publice, persoane juridice și fizice, precum și să efectueze orice acte pentru asigurarea opozabilității hotărârilor care vor fi adoptate de AGEA.</w:t>
            </w:r>
          </w:p>
        </w:tc>
        <w:tc>
          <w:tcPr>
            <w:tcW w:w="1512" w:type="dxa"/>
            <w:tcBorders>
              <w:top w:val="single" w:sz="4" w:space="0" w:color="auto"/>
              <w:left w:val="single" w:sz="4" w:space="0" w:color="auto"/>
              <w:bottom w:val="single" w:sz="4" w:space="0" w:color="auto"/>
              <w:right w:val="single" w:sz="4" w:space="0" w:color="auto"/>
            </w:tcBorders>
            <w:vAlign w:val="center"/>
          </w:tcPr>
          <w:p w14:paraId="155F4306" w14:textId="77777777" w:rsidR="00216AE7" w:rsidRPr="00B872C8" w:rsidRDefault="00216AE7"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29AFEBF" w14:textId="77777777" w:rsidR="00216AE7" w:rsidRPr="00B872C8" w:rsidRDefault="00216AE7"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F2B9665" w14:textId="77777777" w:rsidR="00216AE7" w:rsidRPr="00B872C8" w:rsidRDefault="00216AE7" w:rsidP="00B872C8">
            <w:pPr>
              <w:rPr>
                <w:lang w:val="ro-RO"/>
              </w:rPr>
            </w:pPr>
          </w:p>
        </w:tc>
      </w:tr>
    </w:tbl>
    <w:p w14:paraId="61331FA6" w14:textId="77777777" w:rsidR="00B872C8" w:rsidRDefault="00B872C8" w:rsidP="00B872C8">
      <w:pPr>
        <w:rPr>
          <w:lang w:val="ro-RO"/>
        </w:rPr>
      </w:pPr>
    </w:p>
    <w:p w14:paraId="0E843D2F" w14:textId="6D011842" w:rsidR="00B6699E" w:rsidRDefault="00B6699E" w:rsidP="00B6699E">
      <w:pPr>
        <w:rPr>
          <w:lang w:val="ro-RO"/>
        </w:rPr>
      </w:pPr>
      <w:r w:rsidRPr="00B6699E">
        <w:rPr>
          <w:lang w:val="ro-RO"/>
        </w:rPr>
        <w:t xml:space="preserve">Acționarul își asumă întreaga răspundere pentru completarea corectă şi transmiterea în siguranță a prezentului </w:t>
      </w:r>
      <w:r>
        <w:rPr>
          <w:lang w:val="ro-RO"/>
        </w:rPr>
        <w:t>buletin de vot prin corespondență</w:t>
      </w:r>
      <w:r w:rsidRPr="00B6699E">
        <w:rPr>
          <w:lang w:val="ro-RO"/>
        </w:rPr>
        <w:t>.</w:t>
      </w:r>
    </w:p>
    <w:p w14:paraId="6D59A4F1" w14:textId="1290E56B" w:rsidR="00B6699E" w:rsidRPr="00B6699E" w:rsidRDefault="00B6699E" w:rsidP="00B6699E">
      <w:pPr>
        <w:rPr>
          <w:lang w:val="ro-RO"/>
        </w:rPr>
      </w:pPr>
      <w:r w:rsidRPr="00B6699E">
        <w:rPr>
          <w:lang w:val="ro-RO"/>
        </w:rPr>
        <w:t>Termenul limită pentru primirea de către Societate a buletinelor de vot prin corespondență pentru AG</w:t>
      </w:r>
      <w:r>
        <w:rPr>
          <w:lang w:val="ro-RO"/>
        </w:rPr>
        <w:t>E</w:t>
      </w:r>
      <w:r w:rsidRPr="00B6699E">
        <w:rPr>
          <w:lang w:val="ro-RO"/>
        </w:rPr>
        <w:t xml:space="preserve">A este </w:t>
      </w:r>
      <w:r w:rsidR="005922A3" w:rsidRPr="005922A3">
        <w:rPr>
          <w:lang w:val="ro-RO"/>
        </w:rPr>
        <w:t xml:space="preserve">de </w:t>
      </w:r>
      <w:r w:rsidR="005E1F26">
        <w:rPr>
          <w:lang w:val="ro-RO"/>
        </w:rPr>
        <w:t>16</w:t>
      </w:r>
      <w:r w:rsidR="005922A3" w:rsidRPr="005922A3">
        <w:rPr>
          <w:lang w:val="ro-RO"/>
        </w:rPr>
        <w:t xml:space="preserve"> octombrie 2025, ora 09:</w:t>
      </w:r>
      <w:r w:rsidR="00216AE7">
        <w:rPr>
          <w:lang w:val="ro-RO"/>
        </w:rPr>
        <w:t>3</w:t>
      </w:r>
      <w:r w:rsidR="005922A3" w:rsidRPr="005922A3">
        <w:rPr>
          <w:lang w:val="ro-RO"/>
        </w:rPr>
        <w:t>0</w:t>
      </w:r>
      <w:r>
        <w:rPr>
          <w:lang w:val="ro-RO"/>
        </w:rPr>
        <w:t xml:space="preserve">, la sediul Societății din </w:t>
      </w:r>
      <w:r w:rsidR="005922A3" w:rsidRPr="005922A3">
        <w:rPr>
          <w:lang w:val="it-IT"/>
        </w:rPr>
        <w:t>București, str. Delea Veche nr. 24, clădirea A, etajul 7, modulul M5, Sectorul 2</w:t>
      </w:r>
      <w:r w:rsidRPr="00B6699E">
        <w:rPr>
          <w:lang w:val="ro-RO"/>
        </w:rPr>
        <w:t>, România.</w:t>
      </w:r>
    </w:p>
    <w:p w14:paraId="2319B1C1" w14:textId="77777777" w:rsidR="00B6699E" w:rsidRPr="00B6699E" w:rsidRDefault="00B6699E" w:rsidP="00B6699E">
      <w:pPr>
        <w:rPr>
          <w:lang w:val="ro-RO"/>
        </w:rPr>
      </w:pPr>
      <w:r w:rsidRPr="00B6699E">
        <w:rPr>
          <w:lang w:val="ro-RO"/>
        </w:rPr>
        <w:t>Data prezentului buletin de vot prin corespondență: ______________</w:t>
      </w:r>
    </w:p>
    <w:p w14:paraId="649181A5" w14:textId="2BC50ADD" w:rsidR="0009337E" w:rsidRPr="00723B2C" w:rsidRDefault="00B6699E" w:rsidP="00B6699E">
      <w:pPr>
        <w:rPr>
          <w:lang w:val="ro-RO"/>
        </w:rPr>
      </w:pPr>
      <w:r w:rsidRPr="00B6699E">
        <w:rPr>
          <w:lang w:val="ro-RO"/>
        </w:rPr>
        <w:t>Semnătura: _______________________________</w:t>
      </w:r>
    </w:p>
    <w:sectPr w:rsidR="0009337E" w:rsidRPr="00723B2C"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5D89" w14:textId="77777777" w:rsidR="00D06F6B" w:rsidRDefault="00D06F6B">
      <w:r>
        <w:separator/>
      </w:r>
    </w:p>
  </w:endnote>
  <w:endnote w:type="continuationSeparator" w:id="0">
    <w:p w14:paraId="478D15F8" w14:textId="77777777" w:rsidR="00D06F6B" w:rsidRDefault="00D0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bookmarkStart w:id="1" w:name="_Hlk178618134"/>
    <w:bookmarkStart w:id="2" w:name="_Hlk178618135"/>
    <w:bookmarkStart w:id="3" w:name="_Hlk178618137"/>
    <w:bookmarkStart w:id="4" w:name="_Hlk178618138"/>
    <w:bookmarkStart w:id="5" w:name="_Hlk178618139"/>
    <w:bookmarkStart w:id="6" w:name="_Hlk178618140"/>
    <w:bookmarkStart w:id="7" w:name="_Hlk178618147"/>
    <w:bookmarkStart w:id="8" w:name="_Hlk178618148"/>
    <w:bookmarkStart w:id="9" w:name="_Hlk178618149"/>
    <w:bookmarkStart w:id="10" w:name="_Hlk178618150"/>
    <w:bookmarkStart w:id="11" w:name="_Hlk178618153"/>
    <w:bookmarkStart w:id="12" w:name="_Hlk178618154"/>
    <w:bookmarkStart w:id="13" w:name="_Hlk178618176"/>
    <w:bookmarkStart w:id="14" w:name="_Hlk178618177"/>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4F26BA" w:rsidRDefault="0009337E" w:rsidP="0009337E">
                          <w:pPr>
                            <w:spacing w:after="0" w:line="240" w:lineRule="auto"/>
                            <w:ind w:left="0"/>
                            <w:rPr>
                              <w:rFonts w:ascii="Calibri" w:hAnsi="Calibri" w:cs="Calibri"/>
                              <w:b/>
                              <w:bCs/>
                              <w:color w:val="002060"/>
                              <w:sz w:val="18"/>
                              <w:szCs w:val="28"/>
                              <w:lang w:val="it-IT"/>
                            </w:rPr>
                          </w:pPr>
                          <w:r w:rsidRPr="004F26BA">
                            <w:rPr>
                              <w:rFonts w:ascii="Calibri" w:hAnsi="Calibri" w:cs="Calibri"/>
                              <w:color w:val="002060"/>
                              <w:sz w:val="18"/>
                              <w:szCs w:val="28"/>
                              <w:lang w:val="it-IT"/>
                            </w:rPr>
                            <w:t>Cont bancar:</w:t>
                          </w:r>
                        </w:p>
                        <w:p w14:paraId="5E511AC0" w14:textId="77777777" w:rsidR="0009337E" w:rsidRPr="005859EB" w:rsidRDefault="0009337E" w:rsidP="0009337E">
                          <w:pPr>
                            <w:spacing w:after="0" w:line="240" w:lineRule="auto"/>
                            <w:ind w:left="0"/>
                            <w:rPr>
                              <w:rFonts w:ascii="Calibri" w:hAnsi="Calibri" w:cs="Calibri"/>
                              <w:b/>
                              <w:bCs/>
                              <w:color w:val="002060"/>
                              <w:sz w:val="18"/>
                              <w:szCs w:val="28"/>
                              <w:lang w:val="it-IT"/>
                            </w:rPr>
                          </w:pPr>
                          <w:r w:rsidRPr="005859EB">
                            <w:rPr>
                              <w:rFonts w:ascii="Calibri" w:hAnsi="Calibri" w:cs="Calibri"/>
                              <w:b/>
                              <w:bCs/>
                              <w:color w:val="002060"/>
                              <w:sz w:val="18"/>
                              <w:szCs w:val="28"/>
                              <w:lang w:val="it-IT"/>
                            </w:rPr>
                            <w:t xml:space="preserve">CITI Bank Romania </w:t>
                          </w:r>
                        </w:p>
                        <w:p w14:paraId="687C133C"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RO25 CITI 0000 0008 3501 9004 RON</w:t>
                          </w:r>
                        </w:p>
                        <w:p w14:paraId="7AFADCAE"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RO50 CITI 0000 0008 3501 9039 EUR</w:t>
                          </w:r>
                        </w:p>
                        <w:p w14:paraId="04F0F108"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5859EB">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4F26BA" w:rsidRDefault="0009337E" w:rsidP="0009337E">
                    <w:pPr>
                      <w:spacing w:after="0" w:line="240" w:lineRule="auto"/>
                      <w:ind w:left="0"/>
                      <w:rPr>
                        <w:rFonts w:ascii="Calibri" w:hAnsi="Calibri" w:cs="Calibri"/>
                        <w:b/>
                        <w:bCs/>
                        <w:color w:val="002060"/>
                        <w:sz w:val="18"/>
                        <w:szCs w:val="28"/>
                        <w:lang w:val="it-IT"/>
                      </w:rPr>
                    </w:pPr>
                    <w:r w:rsidRPr="004F26BA">
                      <w:rPr>
                        <w:rFonts w:ascii="Calibri" w:hAnsi="Calibri" w:cs="Calibri"/>
                        <w:color w:val="002060"/>
                        <w:sz w:val="18"/>
                        <w:szCs w:val="28"/>
                        <w:lang w:val="it-IT"/>
                      </w:rPr>
                      <w:t>Cont bancar:</w:t>
                    </w:r>
                  </w:p>
                  <w:p w14:paraId="5E511AC0" w14:textId="77777777" w:rsidR="0009337E" w:rsidRPr="005859EB" w:rsidRDefault="0009337E" w:rsidP="0009337E">
                    <w:pPr>
                      <w:spacing w:after="0" w:line="240" w:lineRule="auto"/>
                      <w:ind w:left="0"/>
                      <w:rPr>
                        <w:rFonts w:ascii="Calibri" w:hAnsi="Calibri" w:cs="Calibri"/>
                        <w:b/>
                        <w:bCs/>
                        <w:color w:val="002060"/>
                        <w:sz w:val="18"/>
                        <w:szCs w:val="28"/>
                        <w:lang w:val="it-IT"/>
                      </w:rPr>
                    </w:pPr>
                    <w:r w:rsidRPr="005859EB">
                      <w:rPr>
                        <w:rFonts w:ascii="Calibri" w:hAnsi="Calibri" w:cs="Calibri"/>
                        <w:b/>
                        <w:bCs/>
                        <w:color w:val="002060"/>
                        <w:sz w:val="18"/>
                        <w:szCs w:val="28"/>
                        <w:lang w:val="it-IT"/>
                      </w:rPr>
                      <w:t xml:space="preserve">CITI Bank Romania </w:t>
                    </w:r>
                  </w:p>
                  <w:p w14:paraId="687C133C"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RO25 CITI 0000 0008 3501 9004 RON</w:t>
                    </w:r>
                  </w:p>
                  <w:p w14:paraId="7AFADCAE"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RO50 CITI 0000 0008 3501 9039 EUR</w:t>
                    </w:r>
                  </w:p>
                  <w:p w14:paraId="04F0F108" w14:textId="77777777" w:rsidR="0009337E" w:rsidRPr="005859EB" w:rsidRDefault="0009337E" w:rsidP="0009337E">
                    <w:pPr>
                      <w:spacing w:after="0" w:line="240" w:lineRule="auto"/>
                      <w:ind w:left="0"/>
                      <w:rPr>
                        <w:rFonts w:ascii="Calibri" w:hAnsi="Calibri" w:cs="Calibri"/>
                        <w:color w:val="002060"/>
                        <w:sz w:val="18"/>
                        <w:szCs w:val="28"/>
                        <w:lang w:val="it-IT"/>
                      </w:rPr>
                    </w:pPr>
                    <w:r w:rsidRPr="005859EB">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5859EB">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4F26BA" w:rsidRDefault="0009337E" w:rsidP="0009337E">
                          <w:pPr>
                            <w:spacing w:after="0" w:line="240" w:lineRule="auto"/>
                            <w:ind w:left="0"/>
                            <w:rPr>
                              <w:rFonts w:ascii="Calibri" w:hAnsi="Calibri" w:cs="Calibri"/>
                              <w:b/>
                              <w:color w:val="002060"/>
                              <w:sz w:val="18"/>
                              <w:szCs w:val="28"/>
                              <w:lang w:val="it-IT"/>
                            </w:rPr>
                          </w:pPr>
                          <w:r w:rsidRPr="004F26BA">
                            <w:rPr>
                              <w:rFonts w:ascii="Calibri" w:hAnsi="Calibri" w:cs="Calibri"/>
                              <w:b/>
                              <w:color w:val="002060"/>
                              <w:szCs w:val="32"/>
                              <w:lang w:val="it-IT"/>
                            </w:rPr>
                            <w:t>CIECH Soda Romania S.A</w:t>
                          </w:r>
                          <w:r w:rsidRPr="004F26BA">
                            <w:rPr>
                              <w:rFonts w:ascii="Calibri" w:hAnsi="Calibri" w:cs="Calibri"/>
                              <w:b/>
                              <w:color w:val="002060"/>
                              <w:sz w:val="18"/>
                              <w:szCs w:val="28"/>
                              <w:lang w:val="it-IT"/>
                            </w:rPr>
                            <w:t>.</w:t>
                          </w:r>
                        </w:p>
                        <w:p w14:paraId="291FF5FB" w14:textId="137278F6" w:rsidR="005922A3" w:rsidRDefault="005922A3" w:rsidP="0009337E">
                          <w:pPr>
                            <w:spacing w:after="0" w:line="240" w:lineRule="auto"/>
                            <w:ind w:left="0"/>
                            <w:rPr>
                              <w:rFonts w:ascii="Calibri" w:hAnsi="Calibri" w:cs="Calibri"/>
                              <w:color w:val="002060"/>
                              <w:sz w:val="18"/>
                              <w:szCs w:val="28"/>
                              <w:lang w:val="it-IT"/>
                            </w:rPr>
                          </w:pPr>
                          <w:r w:rsidRPr="005922A3">
                            <w:rPr>
                              <w:rFonts w:ascii="Calibri" w:hAnsi="Calibri" w:cs="Calibri"/>
                              <w:color w:val="002060"/>
                              <w:sz w:val="18"/>
                              <w:szCs w:val="28"/>
                              <w:lang w:val="it-IT"/>
                            </w:rPr>
                            <w:t>București, str. Delea Veche nr. 24, clădirea A, etajul 7, modulul M5, Sectorul 2</w:t>
                          </w:r>
                        </w:p>
                        <w:p w14:paraId="638A3329" w14:textId="2B564EF6"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54BA2"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4F26BA" w:rsidRDefault="0009337E" w:rsidP="0009337E">
                    <w:pPr>
                      <w:spacing w:after="0" w:line="240" w:lineRule="auto"/>
                      <w:ind w:left="0"/>
                      <w:rPr>
                        <w:rFonts w:ascii="Calibri" w:hAnsi="Calibri" w:cs="Calibri"/>
                        <w:b/>
                        <w:color w:val="002060"/>
                        <w:sz w:val="18"/>
                        <w:szCs w:val="28"/>
                        <w:lang w:val="it-IT"/>
                      </w:rPr>
                    </w:pPr>
                    <w:r w:rsidRPr="004F26BA">
                      <w:rPr>
                        <w:rFonts w:ascii="Calibri" w:hAnsi="Calibri" w:cs="Calibri"/>
                        <w:b/>
                        <w:color w:val="002060"/>
                        <w:szCs w:val="32"/>
                        <w:lang w:val="it-IT"/>
                      </w:rPr>
                      <w:t>CIECH Soda Romania S.A</w:t>
                    </w:r>
                    <w:r w:rsidRPr="004F26BA">
                      <w:rPr>
                        <w:rFonts w:ascii="Calibri" w:hAnsi="Calibri" w:cs="Calibri"/>
                        <w:b/>
                        <w:color w:val="002060"/>
                        <w:sz w:val="18"/>
                        <w:szCs w:val="28"/>
                        <w:lang w:val="it-IT"/>
                      </w:rPr>
                      <w:t>.</w:t>
                    </w:r>
                  </w:p>
                  <w:p w14:paraId="291FF5FB" w14:textId="137278F6" w:rsidR="005922A3" w:rsidRDefault="005922A3" w:rsidP="0009337E">
                    <w:pPr>
                      <w:spacing w:after="0" w:line="240" w:lineRule="auto"/>
                      <w:ind w:left="0"/>
                      <w:rPr>
                        <w:rFonts w:ascii="Calibri" w:hAnsi="Calibri" w:cs="Calibri"/>
                        <w:color w:val="002060"/>
                        <w:sz w:val="18"/>
                        <w:szCs w:val="28"/>
                        <w:lang w:val="it-IT"/>
                      </w:rPr>
                    </w:pPr>
                    <w:r w:rsidRPr="005922A3">
                      <w:rPr>
                        <w:rFonts w:ascii="Calibri" w:hAnsi="Calibri" w:cs="Calibri"/>
                        <w:color w:val="002060"/>
                        <w:sz w:val="18"/>
                        <w:szCs w:val="28"/>
                        <w:lang w:val="it-IT"/>
                      </w:rPr>
                      <w:t>București, str. Delea Veche nr. 24, clădirea A, etajul 7, modulul M5, Sectorul 2</w:t>
                    </w:r>
                  </w:p>
                  <w:p w14:paraId="638A3329" w14:textId="2B564EF6"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413DBC5E"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Registrul comertului</w:t>
                          </w:r>
                          <w:r w:rsidR="005922A3">
                            <w:rPr>
                              <w:rFonts w:ascii="Calibri" w:hAnsi="Calibri" w:cs="Calibri"/>
                              <w:color w:val="002060"/>
                              <w:sz w:val="18"/>
                              <w:szCs w:val="28"/>
                              <w:lang w:val="it-IT"/>
                            </w:rPr>
                            <w:t xml:space="preserve"> </w:t>
                          </w:r>
                          <w:r w:rsidR="005922A3" w:rsidRPr="005922A3">
                            <w:rPr>
                              <w:rFonts w:ascii="Calibri" w:hAnsi="Calibri" w:cs="Calibri"/>
                              <w:color w:val="002060"/>
                              <w:sz w:val="18"/>
                              <w:szCs w:val="28"/>
                              <w:lang w:val="it-IT"/>
                            </w:rPr>
                            <w:t>J1991000250382</w:t>
                          </w:r>
                        </w:p>
                        <w:p w14:paraId="070302D1" w14:textId="77777777"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4F26BA">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413DBC5E"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Registrul comertului</w:t>
                    </w:r>
                    <w:r w:rsidR="005922A3">
                      <w:rPr>
                        <w:rFonts w:ascii="Calibri" w:hAnsi="Calibri" w:cs="Calibri"/>
                        <w:color w:val="002060"/>
                        <w:sz w:val="18"/>
                        <w:szCs w:val="28"/>
                        <w:lang w:val="it-IT"/>
                      </w:rPr>
                      <w:t xml:space="preserve"> </w:t>
                    </w:r>
                    <w:r w:rsidR="005922A3" w:rsidRPr="005922A3">
                      <w:rPr>
                        <w:rFonts w:ascii="Calibri" w:hAnsi="Calibri" w:cs="Calibri"/>
                        <w:color w:val="002060"/>
                        <w:sz w:val="18"/>
                        <w:szCs w:val="28"/>
                        <w:lang w:val="it-IT"/>
                      </w:rPr>
                      <w:t>J1991000250382</w:t>
                    </w:r>
                  </w:p>
                  <w:p w14:paraId="070302D1" w14:textId="77777777"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4F26BA">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9091" w14:textId="77777777" w:rsidR="00D06F6B" w:rsidRDefault="00D06F6B">
      <w:r>
        <w:separator/>
      </w:r>
    </w:p>
  </w:footnote>
  <w:footnote w:type="continuationSeparator" w:id="0">
    <w:p w14:paraId="2F826662" w14:textId="77777777" w:rsidR="00D06F6B" w:rsidRDefault="00D0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25DD39AD"/>
    <w:multiLevelType w:val="hybridMultilevel"/>
    <w:tmpl w:val="AE6E3A2A"/>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6"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67951"/>
    <w:multiLevelType w:val="multilevel"/>
    <w:tmpl w:val="7AE64B9A"/>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val="0"/>
        <w:iCs/>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8"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5"/>
  </w:num>
  <w:num w:numId="2" w16cid:durableId="1265571776">
    <w:abstractNumId w:val="7"/>
  </w:num>
  <w:num w:numId="3" w16cid:durableId="453528327">
    <w:abstractNumId w:val="4"/>
  </w:num>
  <w:num w:numId="4" w16cid:durableId="472329646">
    <w:abstractNumId w:val="11"/>
  </w:num>
  <w:num w:numId="5" w16cid:durableId="2124031070">
    <w:abstractNumId w:val="17"/>
  </w:num>
  <w:num w:numId="6" w16cid:durableId="1615356956">
    <w:abstractNumId w:val="3"/>
  </w:num>
  <w:num w:numId="7" w16cid:durableId="922223954">
    <w:abstractNumId w:val="2"/>
  </w:num>
  <w:num w:numId="8" w16cid:durableId="355810728">
    <w:abstractNumId w:val="10"/>
  </w:num>
  <w:num w:numId="9" w16cid:durableId="403525283">
    <w:abstractNumId w:val="16"/>
  </w:num>
  <w:num w:numId="10" w16cid:durableId="1988513292">
    <w:abstractNumId w:val="6"/>
  </w:num>
  <w:num w:numId="11" w16cid:durableId="141243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4"/>
  </w:num>
  <w:num w:numId="13" w16cid:durableId="366834782">
    <w:abstractNumId w:val="14"/>
  </w:num>
  <w:num w:numId="14" w16cid:durableId="1348212404">
    <w:abstractNumId w:val="14"/>
  </w:num>
  <w:num w:numId="15" w16cid:durableId="1067386852">
    <w:abstractNumId w:val="17"/>
  </w:num>
  <w:num w:numId="16" w16cid:durableId="1602833954">
    <w:abstractNumId w:val="17"/>
  </w:num>
  <w:num w:numId="17" w16cid:durableId="664431589">
    <w:abstractNumId w:val="17"/>
  </w:num>
  <w:num w:numId="18" w16cid:durableId="908272485">
    <w:abstractNumId w:val="12"/>
  </w:num>
  <w:num w:numId="19" w16cid:durableId="1729571232">
    <w:abstractNumId w:val="5"/>
  </w:num>
  <w:num w:numId="20" w16cid:durableId="1158183596">
    <w:abstractNumId w:val="20"/>
  </w:num>
  <w:num w:numId="21" w16cid:durableId="2120756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1"/>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7"/>
  </w:num>
  <w:num w:numId="32" w16cid:durableId="1158425996">
    <w:abstractNumId w:val="17"/>
  </w:num>
  <w:num w:numId="33" w16cid:durableId="1115175257">
    <w:abstractNumId w:val="17"/>
  </w:num>
  <w:num w:numId="34" w16cid:durableId="897936695">
    <w:abstractNumId w:val="11"/>
  </w:num>
  <w:num w:numId="35" w16cid:durableId="1033534053">
    <w:abstractNumId w:val="11"/>
  </w:num>
  <w:num w:numId="36" w16cid:durableId="334888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4"/>
  </w:num>
  <w:num w:numId="40" w16cid:durableId="410272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9"/>
  </w:num>
  <w:num w:numId="42" w16cid:durableId="1925528391">
    <w:abstractNumId w:val="14"/>
  </w:num>
  <w:num w:numId="43" w16cid:durableId="182398373">
    <w:abstractNumId w:val="14"/>
  </w:num>
  <w:num w:numId="44" w16cid:durableId="6060582">
    <w:abstractNumId w:val="14"/>
  </w:num>
  <w:num w:numId="45" w16cid:durableId="206066332">
    <w:abstractNumId w:val="14"/>
  </w:num>
  <w:num w:numId="46" w16cid:durableId="7345481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82F86"/>
    <w:rsid w:val="00086C85"/>
    <w:rsid w:val="00086D53"/>
    <w:rsid w:val="0009337E"/>
    <w:rsid w:val="000969FE"/>
    <w:rsid w:val="000972C7"/>
    <w:rsid w:val="00097317"/>
    <w:rsid w:val="0009778F"/>
    <w:rsid w:val="000B07C2"/>
    <w:rsid w:val="000C1876"/>
    <w:rsid w:val="000C2234"/>
    <w:rsid w:val="000C3E61"/>
    <w:rsid w:val="000D0279"/>
    <w:rsid w:val="000D6E79"/>
    <w:rsid w:val="000E0C3E"/>
    <w:rsid w:val="000E2413"/>
    <w:rsid w:val="000E278E"/>
    <w:rsid w:val="000E7B00"/>
    <w:rsid w:val="000F1A04"/>
    <w:rsid w:val="000F339D"/>
    <w:rsid w:val="00100EA8"/>
    <w:rsid w:val="00102EF6"/>
    <w:rsid w:val="001039E5"/>
    <w:rsid w:val="00110CB3"/>
    <w:rsid w:val="00111657"/>
    <w:rsid w:val="00111FB9"/>
    <w:rsid w:val="00112C92"/>
    <w:rsid w:val="0011755A"/>
    <w:rsid w:val="001216F1"/>
    <w:rsid w:val="001237B1"/>
    <w:rsid w:val="00131515"/>
    <w:rsid w:val="00131782"/>
    <w:rsid w:val="001322E2"/>
    <w:rsid w:val="001374C2"/>
    <w:rsid w:val="0014207C"/>
    <w:rsid w:val="00142AFE"/>
    <w:rsid w:val="00153A14"/>
    <w:rsid w:val="00162EBD"/>
    <w:rsid w:val="00166336"/>
    <w:rsid w:val="00166D27"/>
    <w:rsid w:val="00172AE3"/>
    <w:rsid w:val="00176E9C"/>
    <w:rsid w:val="00184FB7"/>
    <w:rsid w:val="00194488"/>
    <w:rsid w:val="001A3BCF"/>
    <w:rsid w:val="001A45A9"/>
    <w:rsid w:val="001B030B"/>
    <w:rsid w:val="001B3466"/>
    <w:rsid w:val="001B46BF"/>
    <w:rsid w:val="001C785D"/>
    <w:rsid w:val="001C78BE"/>
    <w:rsid w:val="001D3AFE"/>
    <w:rsid w:val="001E54D1"/>
    <w:rsid w:val="001F1B88"/>
    <w:rsid w:val="001F5749"/>
    <w:rsid w:val="001F6A85"/>
    <w:rsid w:val="001F7753"/>
    <w:rsid w:val="00201CD1"/>
    <w:rsid w:val="00202AC1"/>
    <w:rsid w:val="00202F37"/>
    <w:rsid w:val="00204283"/>
    <w:rsid w:val="002043BE"/>
    <w:rsid w:val="00214762"/>
    <w:rsid w:val="002167D8"/>
    <w:rsid w:val="00216AE7"/>
    <w:rsid w:val="00216B00"/>
    <w:rsid w:val="0021794C"/>
    <w:rsid w:val="002206C6"/>
    <w:rsid w:val="0022262F"/>
    <w:rsid w:val="00226598"/>
    <w:rsid w:val="00227F3C"/>
    <w:rsid w:val="00234218"/>
    <w:rsid w:val="00234A0B"/>
    <w:rsid w:val="00236042"/>
    <w:rsid w:val="002411C2"/>
    <w:rsid w:val="00245F69"/>
    <w:rsid w:val="00246085"/>
    <w:rsid w:val="002502BB"/>
    <w:rsid w:val="002516AB"/>
    <w:rsid w:val="00256B09"/>
    <w:rsid w:val="0026064A"/>
    <w:rsid w:val="00262107"/>
    <w:rsid w:val="0026220A"/>
    <w:rsid w:val="00262D8A"/>
    <w:rsid w:val="00267F12"/>
    <w:rsid w:val="00272392"/>
    <w:rsid w:val="002747B9"/>
    <w:rsid w:val="0027498E"/>
    <w:rsid w:val="0027589B"/>
    <w:rsid w:val="00275DC0"/>
    <w:rsid w:val="00280DCE"/>
    <w:rsid w:val="00281C76"/>
    <w:rsid w:val="00281CA2"/>
    <w:rsid w:val="00284AC5"/>
    <w:rsid w:val="00285F1D"/>
    <w:rsid w:val="002874C2"/>
    <w:rsid w:val="0029157F"/>
    <w:rsid w:val="002951A1"/>
    <w:rsid w:val="002963E3"/>
    <w:rsid w:val="00296828"/>
    <w:rsid w:val="00297E88"/>
    <w:rsid w:val="002A1964"/>
    <w:rsid w:val="002A38E9"/>
    <w:rsid w:val="002A3D19"/>
    <w:rsid w:val="002A68C3"/>
    <w:rsid w:val="002B4A1A"/>
    <w:rsid w:val="002B643E"/>
    <w:rsid w:val="002C2E5A"/>
    <w:rsid w:val="002C6524"/>
    <w:rsid w:val="002D093B"/>
    <w:rsid w:val="002D0DDD"/>
    <w:rsid w:val="002D5027"/>
    <w:rsid w:val="002D52BD"/>
    <w:rsid w:val="002E3EDB"/>
    <w:rsid w:val="002E76EE"/>
    <w:rsid w:val="002F06BB"/>
    <w:rsid w:val="002F652B"/>
    <w:rsid w:val="002F6996"/>
    <w:rsid w:val="002F7D05"/>
    <w:rsid w:val="003026FB"/>
    <w:rsid w:val="00312249"/>
    <w:rsid w:val="003216B6"/>
    <w:rsid w:val="00325220"/>
    <w:rsid w:val="00325509"/>
    <w:rsid w:val="00337C61"/>
    <w:rsid w:val="003437A6"/>
    <w:rsid w:val="00350640"/>
    <w:rsid w:val="00352BFC"/>
    <w:rsid w:val="003550E1"/>
    <w:rsid w:val="00361609"/>
    <w:rsid w:val="00370037"/>
    <w:rsid w:val="0037044C"/>
    <w:rsid w:val="00371113"/>
    <w:rsid w:val="00371671"/>
    <w:rsid w:val="00372AD9"/>
    <w:rsid w:val="00376E8A"/>
    <w:rsid w:val="00382767"/>
    <w:rsid w:val="00385AED"/>
    <w:rsid w:val="00396607"/>
    <w:rsid w:val="003A0381"/>
    <w:rsid w:val="003A36AA"/>
    <w:rsid w:val="003A426D"/>
    <w:rsid w:val="003A5BE5"/>
    <w:rsid w:val="003A76C6"/>
    <w:rsid w:val="003B062E"/>
    <w:rsid w:val="003B281C"/>
    <w:rsid w:val="003B4D78"/>
    <w:rsid w:val="003C2EC0"/>
    <w:rsid w:val="003C4803"/>
    <w:rsid w:val="003C5CC1"/>
    <w:rsid w:val="003D05A5"/>
    <w:rsid w:val="003D13EC"/>
    <w:rsid w:val="003D2FD3"/>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F031B"/>
    <w:rsid w:val="004F26BA"/>
    <w:rsid w:val="004F714E"/>
    <w:rsid w:val="004F7CC5"/>
    <w:rsid w:val="0050005C"/>
    <w:rsid w:val="005037FF"/>
    <w:rsid w:val="00510F90"/>
    <w:rsid w:val="005121BC"/>
    <w:rsid w:val="005123B2"/>
    <w:rsid w:val="0051489D"/>
    <w:rsid w:val="00514D45"/>
    <w:rsid w:val="005160D3"/>
    <w:rsid w:val="00520D3B"/>
    <w:rsid w:val="005409BE"/>
    <w:rsid w:val="00540C3E"/>
    <w:rsid w:val="00541851"/>
    <w:rsid w:val="005428EF"/>
    <w:rsid w:val="0055044B"/>
    <w:rsid w:val="005534E9"/>
    <w:rsid w:val="00554F83"/>
    <w:rsid w:val="0055603D"/>
    <w:rsid w:val="00556A81"/>
    <w:rsid w:val="00557761"/>
    <w:rsid w:val="00560001"/>
    <w:rsid w:val="00562C1D"/>
    <w:rsid w:val="00570516"/>
    <w:rsid w:val="00571FBB"/>
    <w:rsid w:val="005729F3"/>
    <w:rsid w:val="005740A3"/>
    <w:rsid w:val="00574A0E"/>
    <w:rsid w:val="00575DF9"/>
    <w:rsid w:val="0058139E"/>
    <w:rsid w:val="00583911"/>
    <w:rsid w:val="005859EB"/>
    <w:rsid w:val="00585EE8"/>
    <w:rsid w:val="00586ECA"/>
    <w:rsid w:val="005909EC"/>
    <w:rsid w:val="005922A3"/>
    <w:rsid w:val="00594000"/>
    <w:rsid w:val="005A4963"/>
    <w:rsid w:val="005A5516"/>
    <w:rsid w:val="005A77ED"/>
    <w:rsid w:val="005A7C8D"/>
    <w:rsid w:val="005B1BE6"/>
    <w:rsid w:val="005B6EC3"/>
    <w:rsid w:val="005C0093"/>
    <w:rsid w:val="005C4BCB"/>
    <w:rsid w:val="005C4ED7"/>
    <w:rsid w:val="005C4F21"/>
    <w:rsid w:val="005C575D"/>
    <w:rsid w:val="005C7893"/>
    <w:rsid w:val="005D1E46"/>
    <w:rsid w:val="005D222E"/>
    <w:rsid w:val="005D2DB0"/>
    <w:rsid w:val="005D5FD8"/>
    <w:rsid w:val="005E1F26"/>
    <w:rsid w:val="005E2AD7"/>
    <w:rsid w:val="005E4C2A"/>
    <w:rsid w:val="005E54DE"/>
    <w:rsid w:val="005F2A21"/>
    <w:rsid w:val="006036F9"/>
    <w:rsid w:val="00603BF5"/>
    <w:rsid w:val="00603FF4"/>
    <w:rsid w:val="0061269B"/>
    <w:rsid w:val="00612B38"/>
    <w:rsid w:val="00613D1C"/>
    <w:rsid w:val="00615594"/>
    <w:rsid w:val="00616F82"/>
    <w:rsid w:val="00621F1B"/>
    <w:rsid w:val="006315BB"/>
    <w:rsid w:val="006324F3"/>
    <w:rsid w:val="00632DCC"/>
    <w:rsid w:val="0063422D"/>
    <w:rsid w:val="00634EF8"/>
    <w:rsid w:val="00635A79"/>
    <w:rsid w:val="00636B29"/>
    <w:rsid w:val="00641347"/>
    <w:rsid w:val="00645BFE"/>
    <w:rsid w:val="0065055C"/>
    <w:rsid w:val="00650FAF"/>
    <w:rsid w:val="0065245F"/>
    <w:rsid w:val="0065262E"/>
    <w:rsid w:val="006536ED"/>
    <w:rsid w:val="006619B0"/>
    <w:rsid w:val="00662397"/>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0CB3"/>
    <w:rsid w:val="006C14B5"/>
    <w:rsid w:val="006C27D6"/>
    <w:rsid w:val="006D1CC3"/>
    <w:rsid w:val="006D525D"/>
    <w:rsid w:val="006D57A4"/>
    <w:rsid w:val="006E26E2"/>
    <w:rsid w:val="006E30C5"/>
    <w:rsid w:val="006E76E1"/>
    <w:rsid w:val="006F02E7"/>
    <w:rsid w:val="006F4DE6"/>
    <w:rsid w:val="006F5074"/>
    <w:rsid w:val="006F529C"/>
    <w:rsid w:val="006F6B7F"/>
    <w:rsid w:val="00703A7B"/>
    <w:rsid w:val="00705E81"/>
    <w:rsid w:val="007077D4"/>
    <w:rsid w:val="00722E02"/>
    <w:rsid w:val="00722EF8"/>
    <w:rsid w:val="00723B2C"/>
    <w:rsid w:val="007250A2"/>
    <w:rsid w:val="00735D88"/>
    <w:rsid w:val="00740FD8"/>
    <w:rsid w:val="0074285A"/>
    <w:rsid w:val="00746C62"/>
    <w:rsid w:val="00750B3C"/>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189D"/>
    <w:rsid w:val="007925B3"/>
    <w:rsid w:val="00793B30"/>
    <w:rsid w:val="007A50EA"/>
    <w:rsid w:val="007A540D"/>
    <w:rsid w:val="007A54A7"/>
    <w:rsid w:val="007A7261"/>
    <w:rsid w:val="007B1F49"/>
    <w:rsid w:val="007B42AC"/>
    <w:rsid w:val="007B4D38"/>
    <w:rsid w:val="007B5A67"/>
    <w:rsid w:val="007C14FB"/>
    <w:rsid w:val="007C645F"/>
    <w:rsid w:val="007D7248"/>
    <w:rsid w:val="007E00F1"/>
    <w:rsid w:val="007E367D"/>
    <w:rsid w:val="007F2F95"/>
    <w:rsid w:val="007F6BAD"/>
    <w:rsid w:val="008044D9"/>
    <w:rsid w:val="00810792"/>
    <w:rsid w:val="00811458"/>
    <w:rsid w:val="008118F1"/>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909"/>
    <w:rsid w:val="00850EE1"/>
    <w:rsid w:val="00852F8B"/>
    <w:rsid w:val="008627BB"/>
    <w:rsid w:val="00886973"/>
    <w:rsid w:val="0089149A"/>
    <w:rsid w:val="00896242"/>
    <w:rsid w:val="0089719E"/>
    <w:rsid w:val="00897892"/>
    <w:rsid w:val="008A2166"/>
    <w:rsid w:val="008A22BC"/>
    <w:rsid w:val="008A6372"/>
    <w:rsid w:val="008A63BC"/>
    <w:rsid w:val="008A698F"/>
    <w:rsid w:val="008B0554"/>
    <w:rsid w:val="008B082E"/>
    <w:rsid w:val="008B0BD5"/>
    <w:rsid w:val="008B2115"/>
    <w:rsid w:val="008B43AC"/>
    <w:rsid w:val="008C3F94"/>
    <w:rsid w:val="008D26C6"/>
    <w:rsid w:val="008D422A"/>
    <w:rsid w:val="008D73ED"/>
    <w:rsid w:val="008F7C04"/>
    <w:rsid w:val="00901C76"/>
    <w:rsid w:val="00905679"/>
    <w:rsid w:val="00906B48"/>
    <w:rsid w:val="00911518"/>
    <w:rsid w:val="00911C92"/>
    <w:rsid w:val="009124FC"/>
    <w:rsid w:val="009155C1"/>
    <w:rsid w:val="00923B0E"/>
    <w:rsid w:val="00923B14"/>
    <w:rsid w:val="00923D14"/>
    <w:rsid w:val="00932282"/>
    <w:rsid w:val="00940992"/>
    <w:rsid w:val="00940B7F"/>
    <w:rsid w:val="00942042"/>
    <w:rsid w:val="00943413"/>
    <w:rsid w:val="00943B4E"/>
    <w:rsid w:val="009446B5"/>
    <w:rsid w:val="009522D2"/>
    <w:rsid w:val="009531D0"/>
    <w:rsid w:val="00953882"/>
    <w:rsid w:val="009541F4"/>
    <w:rsid w:val="00954F60"/>
    <w:rsid w:val="00962E89"/>
    <w:rsid w:val="0096439C"/>
    <w:rsid w:val="00967526"/>
    <w:rsid w:val="00967C6F"/>
    <w:rsid w:val="00970C4C"/>
    <w:rsid w:val="00983B5F"/>
    <w:rsid w:val="009852EF"/>
    <w:rsid w:val="009864C6"/>
    <w:rsid w:val="009875BE"/>
    <w:rsid w:val="00987C3A"/>
    <w:rsid w:val="00990B88"/>
    <w:rsid w:val="0099200D"/>
    <w:rsid w:val="00996CF0"/>
    <w:rsid w:val="009A1862"/>
    <w:rsid w:val="009A1CF9"/>
    <w:rsid w:val="009A79A8"/>
    <w:rsid w:val="009A7A80"/>
    <w:rsid w:val="009B0B35"/>
    <w:rsid w:val="009B1A9B"/>
    <w:rsid w:val="009B1E30"/>
    <w:rsid w:val="009B2621"/>
    <w:rsid w:val="009B3CC5"/>
    <w:rsid w:val="009B682B"/>
    <w:rsid w:val="009C0CA4"/>
    <w:rsid w:val="009C2969"/>
    <w:rsid w:val="009C3427"/>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2040"/>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612FD"/>
    <w:rsid w:val="00A64649"/>
    <w:rsid w:val="00A64F9F"/>
    <w:rsid w:val="00A67DA8"/>
    <w:rsid w:val="00A70844"/>
    <w:rsid w:val="00A71339"/>
    <w:rsid w:val="00A74044"/>
    <w:rsid w:val="00A744CA"/>
    <w:rsid w:val="00A749D8"/>
    <w:rsid w:val="00A75ABA"/>
    <w:rsid w:val="00A77D3A"/>
    <w:rsid w:val="00A822B3"/>
    <w:rsid w:val="00A83F29"/>
    <w:rsid w:val="00A84D3B"/>
    <w:rsid w:val="00A850AE"/>
    <w:rsid w:val="00A913D4"/>
    <w:rsid w:val="00A91412"/>
    <w:rsid w:val="00AB1BD1"/>
    <w:rsid w:val="00AB59CB"/>
    <w:rsid w:val="00AB6268"/>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1B1E"/>
    <w:rsid w:val="00B45D0F"/>
    <w:rsid w:val="00B47A58"/>
    <w:rsid w:val="00B47CDE"/>
    <w:rsid w:val="00B57C71"/>
    <w:rsid w:val="00B606B4"/>
    <w:rsid w:val="00B63E44"/>
    <w:rsid w:val="00B65EC7"/>
    <w:rsid w:val="00B6699E"/>
    <w:rsid w:val="00B669CD"/>
    <w:rsid w:val="00B744C4"/>
    <w:rsid w:val="00B755EB"/>
    <w:rsid w:val="00B77658"/>
    <w:rsid w:val="00B80FC1"/>
    <w:rsid w:val="00B8695B"/>
    <w:rsid w:val="00B872C8"/>
    <w:rsid w:val="00B878F2"/>
    <w:rsid w:val="00B94C3A"/>
    <w:rsid w:val="00B9520E"/>
    <w:rsid w:val="00BA2837"/>
    <w:rsid w:val="00BA3510"/>
    <w:rsid w:val="00BC70DE"/>
    <w:rsid w:val="00BC7235"/>
    <w:rsid w:val="00BC7774"/>
    <w:rsid w:val="00BD0AC4"/>
    <w:rsid w:val="00BD2570"/>
    <w:rsid w:val="00BD2873"/>
    <w:rsid w:val="00BE29CB"/>
    <w:rsid w:val="00BE4218"/>
    <w:rsid w:val="00BE5D21"/>
    <w:rsid w:val="00BE7396"/>
    <w:rsid w:val="00BE73BD"/>
    <w:rsid w:val="00BF262A"/>
    <w:rsid w:val="00C01603"/>
    <w:rsid w:val="00C07252"/>
    <w:rsid w:val="00C13A9D"/>
    <w:rsid w:val="00C14BFF"/>
    <w:rsid w:val="00C17042"/>
    <w:rsid w:val="00C31113"/>
    <w:rsid w:val="00C31D4A"/>
    <w:rsid w:val="00C37106"/>
    <w:rsid w:val="00C43472"/>
    <w:rsid w:val="00C44361"/>
    <w:rsid w:val="00C470AD"/>
    <w:rsid w:val="00C4711B"/>
    <w:rsid w:val="00C47A6F"/>
    <w:rsid w:val="00C554F2"/>
    <w:rsid w:val="00C566C1"/>
    <w:rsid w:val="00C61E7F"/>
    <w:rsid w:val="00C66DD1"/>
    <w:rsid w:val="00C7258F"/>
    <w:rsid w:val="00C7361B"/>
    <w:rsid w:val="00C73A5E"/>
    <w:rsid w:val="00C84E43"/>
    <w:rsid w:val="00CA1A8A"/>
    <w:rsid w:val="00CA2D4A"/>
    <w:rsid w:val="00CB22BE"/>
    <w:rsid w:val="00CB2AC2"/>
    <w:rsid w:val="00CC4884"/>
    <w:rsid w:val="00CD05B3"/>
    <w:rsid w:val="00CD45B4"/>
    <w:rsid w:val="00CD4A96"/>
    <w:rsid w:val="00CD5587"/>
    <w:rsid w:val="00CE5671"/>
    <w:rsid w:val="00CF3288"/>
    <w:rsid w:val="00CF45FB"/>
    <w:rsid w:val="00D033D3"/>
    <w:rsid w:val="00D06F6B"/>
    <w:rsid w:val="00D0784D"/>
    <w:rsid w:val="00D07A90"/>
    <w:rsid w:val="00D10AE0"/>
    <w:rsid w:val="00D130FB"/>
    <w:rsid w:val="00D13ACE"/>
    <w:rsid w:val="00D16E8C"/>
    <w:rsid w:val="00D17D06"/>
    <w:rsid w:val="00D2106F"/>
    <w:rsid w:val="00D2333A"/>
    <w:rsid w:val="00D233BA"/>
    <w:rsid w:val="00D3666C"/>
    <w:rsid w:val="00D3693C"/>
    <w:rsid w:val="00D36F24"/>
    <w:rsid w:val="00D4050B"/>
    <w:rsid w:val="00D41B18"/>
    <w:rsid w:val="00D433EA"/>
    <w:rsid w:val="00D43790"/>
    <w:rsid w:val="00D473F1"/>
    <w:rsid w:val="00D50F1A"/>
    <w:rsid w:val="00D551F4"/>
    <w:rsid w:val="00D660F3"/>
    <w:rsid w:val="00D67341"/>
    <w:rsid w:val="00D7108F"/>
    <w:rsid w:val="00D71752"/>
    <w:rsid w:val="00D71FCD"/>
    <w:rsid w:val="00D72729"/>
    <w:rsid w:val="00D734DB"/>
    <w:rsid w:val="00D82ABD"/>
    <w:rsid w:val="00D82E4C"/>
    <w:rsid w:val="00D91144"/>
    <w:rsid w:val="00D92C43"/>
    <w:rsid w:val="00D93CD8"/>
    <w:rsid w:val="00D953AD"/>
    <w:rsid w:val="00D96B14"/>
    <w:rsid w:val="00DA3E7A"/>
    <w:rsid w:val="00DB0C16"/>
    <w:rsid w:val="00DB1E14"/>
    <w:rsid w:val="00DB259E"/>
    <w:rsid w:val="00DB68F1"/>
    <w:rsid w:val="00DC62B2"/>
    <w:rsid w:val="00DD15DA"/>
    <w:rsid w:val="00DD2345"/>
    <w:rsid w:val="00DD5874"/>
    <w:rsid w:val="00DD73CE"/>
    <w:rsid w:val="00DE2F1B"/>
    <w:rsid w:val="00DE339E"/>
    <w:rsid w:val="00DE50B2"/>
    <w:rsid w:val="00DE73FF"/>
    <w:rsid w:val="00DF10EB"/>
    <w:rsid w:val="00DF1C33"/>
    <w:rsid w:val="00DF27CD"/>
    <w:rsid w:val="00DF4D68"/>
    <w:rsid w:val="00DF5C8A"/>
    <w:rsid w:val="00DF5D52"/>
    <w:rsid w:val="00DF6601"/>
    <w:rsid w:val="00E00DA3"/>
    <w:rsid w:val="00E02078"/>
    <w:rsid w:val="00E048D0"/>
    <w:rsid w:val="00E115A4"/>
    <w:rsid w:val="00E12217"/>
    <w:rsid w:val="00E208BF"/>
    <w:rsid w:val="00E21752"/>
    <w:rsid w:val="00E229C9"/>
    <w:rsid w:val="00E22BE5"/>
    <w:rsid w:val="00E22D4A"/>
    <w:rsid w:val="00E25890"/>
    <w:rsid w:val="00E263A2"/>
    <w:rsid w:val="00E31534"/>
    <w:rsid w:val="00E31E5B"/>
    <w:rsid w:val="00E337C8"/>
    <w:rsid w:val="00E43416"/>
    <w:rsid w:val="00E43C8E"/>
    <w:rsid w:val="00E43E8F"/>
    <w:rsid w:val="00E4416F"/>
    <w:rsid w:val="00E4509F"/>
    <w:rsid w:val="00E46767"/>
    <w:rsid w:val="00E50312"/>
    <w:rsid w:val="00E53E09"/>
    <w:rsid w:val="00E55B97"/>
    <w:rsid w:val="00E6296A"/>
    <w:rsid w:val="00E65EF7"/>
    <w:rsid w:val="00E671BD"/>
    <w:rsid w:val="00E7725C"/>
    <w:rsid w:val="00E82B7F"/>
    <w:rsid w:val="00E86D9F"/>
    <w:rsid w:val="00E9668B"/>
    <w:rsid w:val="00EA1E25"/>
    <w:rsid w:val="00EA4363"/>
    <w:rsid w:val="00EA52CC"/>
    <w:rsid w:val="00EB0043"/>
    <w:rsid w:val="00EB04D9"/>
    <w:rsid w:val="00EB1FD7"/>
    <w:rsid w:val="00EB2AC7"/>
    <w:rsid w:val="00EB3C83"/>
    <w:rsid w:val="00EC09A4"/>
    <w:rsid w:val="00EC37D2"/>
    <w:rsid w:val="00EC75EC"/>
    <w:rsid w:val="00EC78D4"/>
    <w:rsid w:val="00ED446B"/>
    <w:rsid w:val="00ED6995"/>
    <w:rsid w:val="00ED6D14"/>
    <w:rsid w:val="00EE53E9"/>
    <w:rsid w:val="00EF0D6C"/>
    <w:rsid w:val="00EF353B"/>
    <w:rsid w:val="00EF7187"/>
    <w:rsid w:val="00F00FDF"/>
    <w:rsid w:val="00F01AAE"/>
    <w:rsid w:val="00F05820"/>
    <w:rsid w:val="00F07A2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C1D5A"/>
    <w:rsid w:val="00FC49E0"/>
    <w:rsid w:val="00FC5315"/>
    <w:rsid w:val="00FC57AC"/>
    <w:rsid w:val="00FD2812"/>
    <w:rsid w:val="00FD33EB"/>
    <w:rsid w:val="00FD48B1"/>
    <w:rsid w:val="00FD4CD6"/>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460586"/>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character" w:styleId="CommentReference">
    <w:name w:val="annotation reference"/>
    <w:basedOn w:val="DefaultParagraphFont"/>
    <w:uiPriority w:val="9"/>
    <w:semiHidden/>
    <w:rsid w:val="005922A3"/>
    <w:rPr>
      <w:sz w:val="16"/>
      <w:szCs w:val="16"/>
    </w:rPr>
  </w:style>
  <w:style w:type="paragraph" w:styleId="CommentText">
    <w:name w:val="annotation text"/>
    <w:basedOn w:val="Normal"/>
    <w:link w:val="CommentTextChar"/>
    <w:uiPriority w:val="9"/>
    <w:semiHidden/>
    <w:rsid w:val="005922A3"/>
    <w:pPr>
      <w:spacing w:line="240" w:lineRule="auto"/>
    </w:pPr>
    <w:rPr>
      <w:szCs w:val="20"/>
    </w:rPr>
  </w:style>
  <w:style w:type="character" w:customStyle="1" w:styleId="CommentTextChar">
    <w:name w:val="Comment Text Char"/>
    <w:basedOn w:val="DefaultParagraphFont"/>
    <w:link w:val="CommentText"/>
    <w:uiPriority w:val="9"/>
    <w:semiHidden/>
    <w:rsid w:val="005922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523">
      <w:bodyDiv w:val="1"/>
      <w:marLeft w:val="0"/>
      <w:marRight w:val="0"/>
      <w:marTop w:val="0"/>
      <w:marBottom w:val="0"/>
      <w:divBdr>
        <w:top w:val="none" w:sz="0" w:space="0" w:color="auto"/>
        <w:left w:val="none" w:sz="0" w:space="0" w:color="auto"/>
        <w:bottom w:val="none" w:sz="0" w:space="0" w:color="auto"/>
        <w:right w:val="none" w:sz="0" w:space="0" w:color="auto"/>
      </w:divBdr>
    </w:div>
    <w:div w:id="387653288">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667394388">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91</TotalTime>
  <Pages>4</Pages>
  <Words>775</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22</cp:revision>
  <cp:lastPrinted>2009-02-04T14:07:00Z</cp:lastPrinted>
  <dcterms:created xsi:type="dcterms:W3CDTF">2021-03-26T08:29:00Z</dcterms:created>
  <dcterms:modified xsi:type="dcterms:W3CDTF">2025-09-11T16:35:00Z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